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97" w:rsidRDefault="00195797">
      <w:pPr>
        <w:jc w:val="center"/>
        <w:rPr>
          <w:rFonts w:ascii="仿宋_GB2312" w:eastAsia="仿宋_GB2312"/>
          <w:b/>
          <w:w w:val="95"/>
          <w:sz w:val="80"/>
          <w:szCs w:val="8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11.15pt;width:6in;height:148.2pt;z-index:251658240;mso-position-vertical-relative:page" filled="f" stroked="f">
            <v:textbox inset="0,0,0,0">
              <w:txbxContent>
                <w:p w:rsidR="00195797" w:rsidRDefault="00195797">
                  <w:pPr>
                    <w:spacing w:line="240" w:lineRule="atLeast"/>
                    <w:rPr>
                      <w:rFonts w:ascii="方正小标宋简体" w:eastAsia="方正小标宋简体"/>
                      <w:color w:val="FF0000"/>
                      <w:spacing w:val="-20"/>
                      <w:w w:val="63"/>
                      <w:sz w:val="96"/>
                      <w:szCs w:val="96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pacing w:val="-20"/>
                      <w:w w:val="63"/>
                      <w:sz w:val="96"/>
                      <w:szCs w:val="96"/>
                    </w:rPr>
                    <w:t>华北水利水电大学管理与经济学院</w:t>
                  </w:r>
                </w:p>
                <w:p w:rsidR="00195797" w:rsidRDefault="00195797">
                  <w:pPr>
                    <w:spacing w:line="240" w:lineRule="atLeast"/>
                    <w:jc w:val="center"/>
                    <w:rPr>
                      <w:rFonts w:ascii="方正小标宋简体" w:eastAsia="方正小标宋简体"/>
                      <w:color w:val="FF0000"/>
                      <w:w w:val="66"/>
                      <w:sz w:val="96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w w:val="66"/>
                      <w:sz w:val="96"/>
                    </w:rPr>
                    <w:t>文</w:t>
                  </w:r>
                  <w:r>
                    <w:rPr>
                      <w:rFonts w:ascii="方正小标宋简体" w:eastAsia="方正小标宋简体"/>
                      <w:color w:val="FF0000"/>
                      <w:w w:val="66"/>
                      <w:sz w:val="96"/>
                    </w:rPr>
                    <w:t xml:space="preserve">  </w:t>
                  </w:r>
                  <w:r>
                    <w:rPr>
                      <w:rFonts w:ascii="方正小标宋简体" w:eastAsia="方正小标宋简体" w:hint="eastAsia"/>
                      <w:color w:val="FF0000"/>
                      <w:w w:val="66"/>
                      <w:sz w:val="96"/>
                    </w:rPr>
                    <w:t>件</w:t>
                  </w:r>
                </w:p>
              </w:txbxContent>
            </v:textbox>
            <w10:wrap anchory="page"/>
            <w10:anchorlock/>
          </v:shape>
        </w:pict>
      </w:r>
    </w:p>
    <w:p w:rsidR="00195797" w:rsidRDefault="00195797"/>
    <w:p w:rsidR="00195797" w:rsidRDefault="00195797">
      <w:pPr>
        <w:jc w:val="center"/>
        <w:rPr>
          <w:sz w:val="24"/>
        </w:rPr>
      </w:pPr>
    </w:p>
    <w:p w:rsidR="00195797" w:rsidRDefault="00195797">
      <w:pPr>
        <w:jc w:val="center"/>
        <w:rPr>
          <w:sz w:val="24"/>
        </w:rPr>
      </w:pPr>
    </w:p>
    <w:p w:rsidR="00195797" w:rsidRDefault="00195797">
      <w:pPr>
        <w:jc w:val="center"/>
        <w:rPr>
          <w:sz w:val="24"/>
        </w:rPr>
      </w:pPr>
    </w:p>
    <w:p w:rsidR="00195797" w:rsidRDefault="00195797">
      <w:pPr>
        <w:jc w:val="center"/>
        <w:rPr>
          <w:rFonts w:ascii="仿宋_GB2312" w:eastAsia="仿宋_GB2312"/>
          <w:sz w:val="32"/>
          <w:szCs w:val="32"/>
        </w:rPr>
      </w:pPr>
    </w:p>
    <w:p w:rsidR="00195797" w:rsidRDefault="00195797">
      <w:pPr>
        <w:jc w:val="center"/>
        <w:rPr>
          <w:rFonts w:ascii="仿宋_GB2312" w:eastAsia="仿宋_GB2312"/>
          <w:sz w:val="32"/>
          <w:szCs w:val="32"/>
        </w:rPr>
      </w:pPr>
    </w:p>
    <w:p w:rsidR="00195797" w:rsidRDefault="00195797">
      <w:pPr>
        <w:jc w:val="center"/>
        <w:rPr>
          <w:rFonts w:ascii="仿宋_GB2312" w:eastAsia="仿宋_GB2312"/>
          <w:sz w:val="32"/>
          <w:szCs w:val="32"/>
        </w:rPr>
      </w:pPr>
    </w:p>
    <w:p w:rsidR="00195797" w:rsidRDefault="0019579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管经〔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号</w:t>
      </w:r>
    </w:p>
    <w:p w:rsidR="00195797" w:rsidRDefault="00195797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Line 3" o:spid="_x0000_s1027" style="position:absolute;left:0;text-align:left;z-index:251659264" from="-10.6pt,4.25pt" to="431.6pt,4.25pt" strokecolor="red" strokeweight="1.75pt">
            <w10:anchorlock/>
          </v:line>
        </w:pict>
      </w:r>
    </w:p>
    <w:p w:rsidR="00195797" w:rsidRDefault="00195797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Arial" w:cs="Arial" w:hint="eastAsia"/>
          <w:sz w:val="36"/>
          <w:szCs w:val="36"/>
        </w:rPr>
        <w:t>关于</w:t>
      </w:r>
      <w:r>
        <w:rPr>
          <w:rFonts w:ascii="方正小标宋简体" w:eastAsia="方正小标宋简体" w:hAnsi="Arial" w:cs="Arial"/>
          <w:sz w:val="36"/>
          <w:szCs w:val="36"/>
        </w:rPr>
        <w:t>2017-2018</w:t>
      </w:r>
      <w:r>
        <w:rPr>
          <w:rFonts w:ascii="方正小标宋简体" w:eastAsia="方正小标宋简体" w:hAnsi="Arial" w:cs="Arial" w:hint="eastAsia"/>
          <w:sz w:val="36"/>
          <w:szCs w:val="36"/>
        </w:rPr>
        <w:t>学年第一学期学业警示的通报</w:t>
      </w:r>
    </w:p>
    <w:p w:rsidR="00195797" w:rsidRDefault="00195797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195797" w:rsidRDefault="00195797" w:rsidP="004B166B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根据《华北水利水电大学全日制本科生学业警示、降级实施细则》，经学院教学副院长、党委副书记审核、学院院长批准，现对</w:t>
      </w:r>
      <w:r>
        <w:rPr>
          <w:rFonts w:ascii="仿宋_GB2312" w:eastAsia="仿宋_GB2312"/>
          <w:sz w:val="30"/>
          <w:szCs w:val="30"/>
        </w:rPr>
        <w:t>2017-2018</w:t>
      </w:r>
      <w:r>
        <w:rPr>
          <w:rFonts w:ascii="仿宋_GB2312" w:eastAsia="仿宋_GB2312" w:hint="eastAsia"/>
          <w:sz w:val="30"/>
          <w:szCs w:val="30"/>
        </w:rPr>
        <w:t>学年第一学期平均学分绩点不足</w:t>
      </w:r>
      <w:r>
        <w:rPr>
          <w:rFonts w:ascii="仿宋_GB2312" w:eastAsia="仿宋_GB2312"/>
          <w:sz w:val="30"/>
          <w:szCs w:val="30"/>
        </w:rPr>
        <w:t>1.5</w:t>
      </w:r>
      <w:r>
        <w:rPr>
          <w:rFonts w:ascii="仿宋_GB2312" w:eastAsia="仿宋_GB2312" w:hint="eastAsia"/>
          <w:sz w:val="30"/>
          <w:szCs w:val="30"/>
        </w:rPr>
        <w:t>的学生进行学业警示（名单附后）。</w:t>
      </w:r>
    </w:p>
    <w:p w:rsidR="00195797" w:rsidRDefault="00195797" w:rsidP="004B166B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请受到学业警示的同学努力学习，争取按时完成学业，其他同学要认真做好自己的学业规划。同时，请各系、班导师、辅导员等</w:t>
      </w:r>
      <w:r>
        <w:rPr>
          <w:rFonts w:ascii="仿宋_GB2312" w:eastAsia="仿宋_GB2312" w:hint="eastAsia"/>
          <w:spacing w:val="15"/>
          <w:sz w:val="30"/>
          <w:szCs w:val="30"/>
        </w:rPr>
        <w:t>加强对受学业警示学生的关注与引导，</w:t>
      </w:r>
      <w:r>
        <w:rPr>
          <w:rFonts w:ascii="仿宋_GB2312" w:eastAsia="仿宋_GB2312" w:hint="eastAsia"/>
          <w:sz w:val="30"/>
          <w:szCs w:val="30"/>
        </w:rPr>
        <w:t>帮助其分析原因，端正态度，迎头赶上。</w:t>
      </w:r>
    </w:p>
    <w:p w:rsidR="00195797" w:rsidRDefault="00195797" w:rsidP="004B166B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特此通报</w:t>
      </w:r>
    </w:p>
    <w:p w:rsidR="00195797" w:rsidRDefault="00195797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195797" w:rsidRDefault="00195797" w:rsidP="004B166B">
      <w:pPr>
        <w:spacing w:line="500" w:lineRule="exact"/>
        <w:ind w:firstLineChars="175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管理与经济学院</w:t>
      </w:r>
    </w:p>
    <w:p w:rsidR="00195797" w:rsidRDefault="00195797" w:rsidP="004B166B">
      <w:pPr>
        <w:pStyle w:val="NormalWeb"/>
        <w:spacing w:before="0" w:beforeAutospacing="0" w:after="0" w:afterAutospacing="0" w:line="500" w:lineRule="exact"/>
        <w:ind w:firstLineChars="1750" w:firstLine="31680"/>
        <w:rPr>
          <w:rFonts w:ascii="仿宋_GB2312" w:eastAsia="仿宋_GB2312" w:hAnsi="Arial" w:cs="Arial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8"/>
        </w:smartTagPr>
        <w:r>
          <w:rPr>
            <w:rFonts w:ascii="仿宋_GB2312" w:eastAsia="仿宋_GB2312"/>
            <w:sz w:val="30"/>
            <w:szCs w:val="30"/>
          </w:rPr>
          <w:t>2018</w:t>
        </w:r>
        <w:r>
          <w:rPr>
            <w:rFonts w:ascii="仿宋_GB2312" w:eastAsia="仿宋_GB2312" w:hint="eastAsia"/>
            <w:sz w:val="30"/>
            <w:szCs w:val="30"/>
          </w:rPr>
          <w:t>年</w:t>
        </w:r>
        <w:r>
          <w:rPr>
            <w:rFonts w:ascii="仿宋_GB2312" w:eastAsia="仿宋_GB2312"/>
            <w:sz w:val="30"/>
            <w:szCs w:val="30"/>
          </w:rPr>
          <w:t>4</w:t>
        </w:r>
        <w:r>
          <w:rPr>
            <w:rFonts w:ascii="仿宋_GB2312" w:eastAsia="仿宋_GB2312" w:hint="eastAsia"/>
            <w:sz w:val="30"/>
            <w:szCs w:val="30"/>
          </w:rPr>
          <w:t>月</w:t>
        </w:r>
        <w:r>
          <w:rPr>
            <w:rFonts w:ascii="仿宋_GB2312" w:eastAsia="仿宋_GB2312"/>
            <w:sz w:val="30"/>
            <w:szCs w:val="30"/>
          </w:rPr>
          <w:t>17</w:t>
        </w:r>
        <w:r>
          <w:rPr>
            <w:rFonts w:ascii="仿宋_GB2312" w:eastAsia="仿宋_GB2312" w:hint="eastAsia"/>
            <w:sz w:val="30"/>
            <w:szCs w:val="30"/>
          </w:rPr>
          <w:t>日</w:t>
        </w:r>
      </w:smartTag>
    </w:p>
    <w:p w:rsidR="00195797" w:rsidRDefault="0019579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95797" w:rsidRDefault="001957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Line 4" o:spid="_x0000_s1028" style="position:absolute;left:0;text-align:left;z-index:251660288" from="-9pt,2.2pt" to="441pt,2.2pt" strokeweight="1.25pt"/>
        </w:pict>
      </w:r>
      <w:r>
        <w:rPr>
          <w:noProof/>
        </w:rPr>
        <w:pict>
          <v:line id="Line 5" o:spid="_x0000_s1029" style="position:absolute;left:0;text-align:left;z-index:251661312" from="-9pt,35pt" to="441pt,35pt" strokeweight="1.25pt"/>
        </w:pict>
      </w:r>
      <w:r>
        <w:rPr>
          <w:rFonts w:ascii="仿宋_GB2312" w:eastAsia="仿宋_GB2312" w:hint="eastAsia"/>
          <w:sz w:val="32"/>
          <w:szCs w:val="32"/>
        </w:rPr>
        <w:t>管理与经济学院党政办</w:t>
      </w:r>
      <w:r>
        <w:rPr>
          <w:rFonts w:ascii="仿宋_GB2312" w:eastAsia="仿宋_GB2312"/>
          <w:sz w:val="32"/>
          <w:szCs w:val="32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8"/>
        </w:smartTagPr>
        <w:r>
          <w:rPr>
            <w:rFonts w:ascii="仿宋_GB2312" w:eastAsia="仿宋_GB2312"/>
            <w:sz w:val="32"/>
            <w:szCs w:val="32"/>
          </w:rPr>
          <w:t>2018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4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17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印发</w:t>
      </w:r>
    </w:p>
    <w:p w:rsidR="00195797" w:rsidRDefault="00195797" w:rsidP="004B166B">
      <w:pPr>
        <w:spacing w:line="560" w:lineRule="exact"/>
        <w:ind w:firstLineChars="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</w:p>
    <w:p w:rsidR="00195797" w:rsidRDefault="00195797" w:rsidP="004B166B">
      <w:pPr>
        <w:spacing w:line="560" w:lineRule="exact"/>
        <w:ind w:firstLineChars="50" w:firstLine="31680"/>
        <w:rPr>
          <w:rFonts w:ascii="仿宋_GB2312" w:eastAsia="仿宋_GB2312"/>
          <w:sz w:val="32"/>
          <w:szCs w:val="32"/>
        </w:rPr>
      </w:pPr>
    </w:p>
    <w:p w:rsidR="00195797" w:rsidRDefault="0019579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华北水利水电大学受学业警示学生情况统计表</w:t>
      </w:r>
    </w:p>
    <w:p w:rsidR="00195797" w:rsidRDefault="00195797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95797" w:rsidRDefault="00195797"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学院：管理与经济学院</w:t>
      </w:r>
    </w:p>
    <w:tbl>
      <w:tblPr>
        <w:tblW w:w="9698" w:type="dxa"/>
        <w:jc w:val="center"/>
        <w:tblInd w:w="-885" w:type="dxa"/>
        <w:tblLayout w:type="fixed"/>
        <w:tblLook w:val="00A0"/>
      </w:tblPr>
      <w:tblGrid>
        <w:gridCol w:w="709"/>
        <w:gridCol w:w="1311"/>
        <w:gridCol w:w="1100"/>
        <w:gridCol w:w="1687"/>
        <w:gridCol w:w="1289"/>
        <w:gridCol w:w="1104"/>
        <w:gridCol w:w="1064"/>
        <w:gridCol w:w="720"/>
        <w:gridCol w:w="714"/>
      </w:tblGrid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班级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平均学分</w:t>
            </w:r>
          </w:p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绩点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受警示</w:t>
            </w:r>
          </w:p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时间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警示</w:t>
            </w:r>
          </w:p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次数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201515022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洛松登巴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经济学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2015150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经济学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0.98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201515705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田彪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工业工程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2015157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工业工程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1.3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201515709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张若愚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工业工程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2015157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工业工程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1.22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201615213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朱笑康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国际经济与贸易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国贸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1.32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201615227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夏宇飞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国际经济与贸易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国贸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0.74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201615324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格桑次仁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国际经济与贸易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2016153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国贸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1.43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201615333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薛征寰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国际经济与贸易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2016153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国贸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1.01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201615433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黄石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工业工程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2016154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工业工程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1.44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201515719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陆勇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工业工程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2016155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工业工程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1.36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95797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201615820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施文锋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市场营销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2016158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市场营销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1.12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2018.04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Default="001957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</w:tbl>
    <w:p w:rsidR="00195797" w:rsidRDefault="00195797"/>
    <w:sectPr w:rsidR="00195797" w:rsidSect="00C3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89B"/>
    <w:rsid w:val="00022D6B"/>
    <w:rsid w:val="000242BE"/>
    <w:rsid w:val="00054DFA"/>
    <w:rsid w:val="00195797"/>
    <w:rsid w:val="001C4176"/>
    <w:rsid w:val="002344AA"/>
    <w:rsid w:val="00291B2B"/>
    <w:rsid w:val="0038036C"/>
    <w:rsid w:val="0045739B"/>
    <w:rsid w:val="004B166B"/>
    <w:rsid w:val="00890286"/>
    <w:rsid w:val="008F31EB"/>
    <w:rsid w:val="00A10C2F"/>
    <w:rsid w:val="00AA289B"/>
    <w:rsid w:val="00AD431A"/>
    <w:rsid w:val="00AE4413"/>
    <w:rsid w:val="00C044DD"/>
    <w:rsid w:val="00C35908"/>
    <w:rsid w:val="00D2002C"/>
    <w:rsid w:val="00E26FFD"/>
    <w:rsid w:val="00FB7187"/>
    <w:rsid w:val="2565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08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3590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90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35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90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C359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132</Words>
  <Characters>759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2018-04-17T03:41:00Z</dcterms:created>
  <dcterms:modified xsi:type="dcterms:W3CDTF">2018-06-25T07:27:00Z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