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0" w:type="pct"/>
        <w:tblLook w:val="00A0"/>
      </w:tblPr>
      <w:tblGrid>
        <w:gridCol w:w="1280"/>
        <w:gridCol w:w="1284"/>
        <w:gridCol w:w="1284"/>
        <w:gridCol w:w="1775"/>
        <w:gridCol w:w="1676"/>
        <w:gridCol w:w="1639"/>
        <w:gridCol w:w="1733"/>
        <w:gridCol w:w="1585"/>
        <w:gridCol w:w="1946"/>
      </w:tblGrid>
      <w:tr w:rsidR="000F65FE" w:rsidRPr="00D67BB2" w:rsidTr="00A92858">
        <w:trPr>
          <w:trHeight w:val="639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F65FE" w:rsidRPr="00D67BB2" w:rsidRDefault="000F65FE" w:rsidP="00A92858">
            <w:pPr>
              <w:widowControl/>
              <w:jc w:val="left"/>
              <w:rPr>
                <w:rFonts w:ascii="Times New Roman" w:hAnsi="Times New Roman"/>
                <w:sz w:val="28"/>
              </w:rPr>
            </w:pPr>
            <w:r w:rsidRPr="00D67BB2">
              <w:rPr>
                <w:rFonts w:ascii="Times New Roman" w:hAnsi="Times New Roman"/>
                <w:sz w:val="28"/>
              </w:rPr>
              <w:br w:type="page"/>
            </w:r>
            <w:r w:rsidRPr="00946782">
              <w:rPr>
                <w:rFonts w:ascii="Times New Roman" w:eastAsia="仿宋_GB2312" w:hAnsi="Times New Roman" w:hint="eastAsia"/>
                <w:kern w:val="0"/>
                <w:sz w:val="32"/>
                <w:szCs w:val="24"/>
              </w:rPr>
              <w:t>附件：</w:t>
            </w:r>
          </w:p>
          <w:p w:rsidR="000F65FE" w:rsidRPr="00A92858" w:rsidRDefault="000F65FE" w:rsidP="00A92858">
            <w:pPr>
              <w:widowControl/>
              <w:jc w:val="center"/>
              <w:rPr>
                <w:rFonts w:ascii="Times New Roman" w:eastAsia="黑体" w:hAnsi="Times New Roman"/>
                <w:kern w:val="0"/>
                <w:sz w:val="40"/>
                <w:szCs w:val="40"/>
              </w:rPr>
            </w:pPr>
            <w:r w:rsidRPr="00A92858">
              <w:rPr>
                <w:rFonts w:ascii="Times New Roman" w:eastAsia="黑体" w:hAnsi="Times New Roman"/>
                <w:kern w:val="0"/>
                <w:sz w:val="40"/>
                <w:szCs w:val="40"/>
              </w:rPr>
              <w:t>2016</w:t>
            </w:r>
            <w:r w:rsidRPr="00A92858">
              <w:rPr>
                <w:rFonts w:ascii="Times New Roman" w:eastAsia="黑体" w:hAnsi="Times New Roman" w:hint="eastAsia"/>
                <w:kern w:val="0"/>
                <w:sz w:val="40"/>
                <w:szCs w:val="40"/>
              </w:rPr>
              <w:t>年教师赴外培训</w:t>
            </w:r>
            <w:r w:rsidRPr="00946782">
              <w:rPr>
                <w:rFonts w:ascii="Times New Roman" w:eastAsia="黑体" w:hAnsi="Times New Roman" w:hint="eastAsia"/>
                <w:kern w:val="0"/>
                <w:sz w:val="40"/>
                <w:szCs w:val="40"/>
              </w:rPr>
              <w:t>推荐</w:t>
            </w:r>
            <w:r w:rsidRPr="00A92858">
              <w:rPr>
                <w:rFonts w:ascii="Times New Roman" w:eastAsia="黑体" w:hAnsi="Times New Roman" w:hint="eastAsia"/>
                <w:kern w:val="0"/>
                <w:sz w:val="40"/>
                <w:szCs w:val="40"/>
              </w:rPr>
              <w:t>人员名单</w:t>
            </w:r>
            <w:r>
              <w:rPr>
                <w:rFonts w:ascii="Times New Roman" w:eastAsia="黑体" w:hAnsi="Times New Roman" w:hint="eastAsia"/>
                <w:kern w:val="0"/>
                <w:sz w:val="40"/>
                <w:szCs w:val="40"/>
              </w:rPr>
              <w:t>汇总表</w:t>
            </w:r>
          </w:p>
        </w:tc>
      </w:tr>
      <w:tr w:rsidR="000F65FE" w:rsidRPr="00D67BB2" w:rsidTr="009672D9">
        <w:trPr>
          <w:trHeight w:val="710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24"/>
              </w:rPr>
            </w:pPr>
            <w:r w:rsidRPr="00A92858">
              <w:rPr>
                <w:rFonts w:ascii="Times New Roman" w:eastAsia="仿宋_GB2312" w:hAnsi="Times New Roman" w:hint="eastAsia"/>
                <w:kern w:val="0"/>
                <w:sz w:val="32"/>
                <w:szCs w:val="24"/>
              </w:rPr>
              <w:t>序号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24"/>
              </w:rPr>
            </w:pPr>
            <w:r w:rsidRPr="00A92858">
              <w:rPr>
                <w:rFonts w:ascii="Times New Roman" w:eastAsia="仿宋_GB2312" w:hAnsi="Times New Roman" w:hint="eastAsia"/>
                <w:kern w:val="0"/>
                <w:sz w:val="32"/>
                <w:szCs w:val="24"/>
              </w:rPr>
              <w:t>姓名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24"/>
              </w:rPr>
            </w:pPr>
            <w:r w:rsidRPr="00A92858">
              <w:rPr>
                <w:rFonts w:ascii="Times New Roman" w:eastAsia="仿宋_GB2312" w:hAnsi="Times New Roman" w:hint="eastAsia"/>
                <w:kern w:val="0"/>
                <w:sz w:val="32"/>
                <w:szCs w:val="24"/>
              </w:rPr>
              <w:t>性别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24"/>
              </w:rPr>
            </w:pPr>
            <w:r w:rsidRPr="00A92858">
              <w:rPr>
                <w:rFonts w:ascii="Times New Roman" w:eastAsia="仿宋_GB2312" w:hAnsi="Times New Roman" w:hint="eastAsia"/>
                <w:kern w:val="0"/>
                <w:sz w:val="32"/>
                <w:szCs w:val="24"/>
              </w:rPr>
              <w:t>出生年月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24"/>
              </w:rPr>
            </w:pPr>
            <w:r w:rsidRPr="00A92858">
              <w:rPr>
                <w:rFonts w:ascii="Times New Roman" w:eastAsia="仿宋_GB2312" w:hAnsi="Times New Roman" w:hint="eastAsia"/>
                <w:kern w:val="0"/>
                <w:sz w:val="32"/>
                <w:szCs w:val="24"/>
              </w:rPr>
              <w:t>职称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24"/>
              </w:rPr>
            </w:pPr>
            <w:r w:rsidRPr="00A92858">
              <w:rPr>
                <w:rFonts w:ascii="Times New Roman" w:eastAsia="仿宋_GB2312" w:hAnsi="Times New Roman" w:hint="eastAsia"/>
                <w:kern w:val="0"/>
                <w:sz w:val="32"/>
                <w:szCs w:val="24"/>
              </w:rPr>
              <w:t>最高学历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24"/>
              </w:rPr>
            </w:pPr>
            <w:r w:rsidRPr="00A92858">
              <w:rPr>
                <w:rFonts w:ascii="Times New Roman" w:eastAsia="仿宋_GB2312" w:hAnsi="Times New Roman" w:hint="eastAsia"/>
                <w:kern w:val="0"/>
                <w:sz w:val="32"/>
                <w:szCs w:val="24"/>
              </w:rPr>
              <w:t>最高学位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24"/>
              </w:rPr>
            </w:pPr>
            <w:r w:rsidRPr="00A92858">
              <w:rPr>
                <w:rFonts w:ascii="Times New Roman" w:eastAsia="仿宋_GB2312" w:hAnsi="Times New Roman" w:hint="eastAsia"/>
                <w:kern w:val="0"/>
                <w:sz w:val="32"/>
                <w:szCs w:val="24"/>
              </w:rPr>
              <w:t>专业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24"/>
              </w:rPr>
            </w:pPr>
            <w:r w:rsidRPr="00A92858">
              <w:rPr>
                <w:rFonts w:ascii="Times New Roman" w:eastAsia="仿宋_GB2312" w:hAnsi="Times New Roman" w:hint="eastAsia"/>
                <w:kern w:val="0"/>
                <w:sz w:val="32"/>
                <w:szCs w:val="24"/>
              </w:rPr>
              <w:t>学院</w:t>
            </w:r>
          </w:p>
        </w:tc>
      </w:tr>
      <w:tr w:rsidR="000F65FE" w:rsidRPr="00D67BB2" w:rsidTr="009672D9">
        <w:trPr>
          <w:trHeight w:val="710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4"/>
              </w:rPr>
            </w:pPr>
          </w:p>
        </w:tc>
      </w:tr>
      <w:tr w:rsidR="000F65FE" w:rsidRPr="00D67BB2" w:rsidTr="009672D9">
        <w:trPr>
          <w:trHeight w:val="710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4"/>
              </w:rPr>
            </w:pPr>
          </w:p>
        </w:tc>
      </w:tr>
      <w:tr w:rsidR="000F65FE" w:rsidRPr="00D67BB2" w:rsidTr="009672D9">
        <w:trPr>
          <w:trHeight w:val="710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4"/>
              </w:rPr>
            </w:pPr>
          </w:p>
        </w:tc>
      </w:tr>
      <w:tr w:rsidR="000F65FE" w:rsidRPr="00D67BB2" w:rsidTr="009672D9">
        <w:trPr>
          <w:trHeight w:val="710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4"/>
              </w:rPr>
            </w:pPr>
          </w:p>
        </w:tc>
      </w:tr>
      <w:tr w:rsidR="000F65FE" w:rsidRPr="00D67BB2" w:rsidTr="009672D9">
        <w:trPr>
          <w:trHeight w:val="710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4"/>
              </w:rPr>
            </w:pPr>
          </w:p>
        </w:tc>
      </w:tr>
      <w:tr w:rsidR="000F65FE" w:rsidRPr="00D67BB2" w:rsidTr="009672D9">
        <w:trPr>
          <w:trHeight w:val="710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4"/>
              </w:rPr>
            </w:pPr>
          </w:p>
        </w:tc>
      </w:tr>
      <w:tr w:rsidR="000F65FE" w:rsidRPr="00D67BB2" w:rsidTr="009672D9">
        <w:trPr>
          <w:trHeight w:val="710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5FE" w:rsidRPr="00A92858" w:rsidRDefault="000F65FE" w:rsidP="00A92858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4"/>
              </w:rPr>
            </w:pPr>
          </w:p>
        </w:tc>
      </w:tr>
    </w:tbl>
    <w:p w:rsidR="000F65FE" w:rsidRPr="00946782" w:rsidRDefault="000F65FE" w:rsidP="009672D9"/>
    <w:sectPr w:rsidR="000F65FE" w:rsidRPr="00946782" w:rsidSect="00A928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5FE" w:rsidRDefault="000F65FE" w:rsidP="00A92858">
      <w:r>
        <w:separator/>
      </w:r>
    </w:p>
  </w:endnote>
  <w:endnote w:type="continuationSeparator" w:id="0">
    <w:p w:rsidR="000F65FE" w:rsidRDefault="000F65FE" w:rsidP="00A92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5FE" w:rsidRDefault="000F65FE" w:rsidP="00A92858">
      <w:r>
        <w:separator/>
      </w:r>
    </w:p>
  </w:footnote>
  <w:footnote w:type="continuationSeparator" w:id="0">
    <w:p w:rsidR="000F65FE" w:rsidRDefault="000F65FE" w:rsidP="00A928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1180"/>
    <w:rsid w:val="00053C1E"/>
    <w:rsid w:val="00054F87"/>
    <w:rsid w:val="000F65FE"/>
    <w:rsid w:val="00171180"/>
    <w:rsid w:val="00211A17"/>
    <w:rsid w:val="00231D41"/>
    <w:rsid w:val="0027388B"/>
    <w:rsid w:val="00275B00"/>
    <w:rsid w:val="002E67E5"/>
    <w:rsid w:val="002F744E"/>
    <w:rsid w:val="003C60C2"/>
    <w:rsid w:val="00447FDE"/>
    <w:rsid w:val="005E7D25"/>
    <w:rsid w:val="005F61A4"/>
    <w:rsid w:val="0071715F"/>
    <w:rsid w:val="00842975"/>
    <w:rsid w:val="00875A4E"/>
    <w:rsid w:val="00946782"/>
    <w:rsid w:val="009672D9"/>
    <w:rsid w:val="00982904"/>
    <w:rsid w:val="009D734B"/>
    <w:rsid w:val="00A04FEF"/>
    <w:rsid w:val="00A92858"/>
    <w:rsid w:val="00B44BAF"/>
    <w:rsid w:val="00B50ABD"/>
    <w:rsid w:val="00BC6975"/>
    <w:rsid w:val="00BF267C"/>
    <w:rsid w:val="00C338ED"/>
    <w:rsid w:val="00C93BB2"/>
    <w:rsid w:val="00D67BB2"/>
    <w:rsid w:val="00D67C38"/>
    <w:rsid w:val="00DC6485"/>
    <w:rsid w:val="00E02933"/>
    <w:rsid w:val="00E6641E"/>
    <w:rsid w:val="00EC1FE2"/>
    <w:rsid w:val="00FB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7E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2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9285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928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9285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44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1</Pages>
  <Words>19</Words>
  <Characters>113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hxp</dc:creator>
  <cp:keywords/>
  <dc:description/>
  <cp:lastModifiedBy>微软用户</cp:lastModifiedBy>
  <cp:revision>14</cp:revision>
  <dcterms:created xsi:type="dcterms:W3CDTF">2016-05-17T03:00:00Z</dcterms:created>
  <dcterms:modified xsi:type="dcterms:W3CDTF">2016-05-17T10:45:00Z</dcterms:modified>
</cp:coreProperties>
</file>