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713"/>
        <w:gridCol w:w="575"/>
        <w:gridCol w:w="862"/>
        <w:gridCol w:w="850"/>
        <w:gridCol w:w="1113"/>
        <w:gridCol w:w="2426"/>
        <w:gridCol w:w="1017"/>
        <w:gridCol w:w="783"/>
      </w:tblGrid>
      <w:tr w:rsidR="003D3ED8">
        <w:trPr>
          <w:trHeight w:val="390"/>
        </w:trPr>
        <w:tc>
          <w:tcPr>
            <w:tcW w:w="8838" w:type="dxa"/>
            <w:gridSpan w:val="9"/>
            <w:shd w:val="clear" w:color="auto" w:fill="FFFFFF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河南省省直事业单位聘用人员名册表</w:t>
            </w:r>
          </w:p>
        </w:tc>
      </w:tr>
      <w:tr w:rsidR="003D3ED8">
        <w:trPr>
          <w:trHeight w:val="390"/>
        </w:trPr>
        <w:tc>
          <w:tcPr>
            <w:tcW w:w="8838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3ED8" w:rsidRDefault="003D3E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  <w:p w:rsidR="00FE7B00" w:rsidRDefault="00FE7B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3D3ED8">
        <w:trPr>
          <w:trHeight w:val="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学历\学位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报考岗位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聘用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3D3ED8">
        <w:trPr>
          <w:trHeight w:val="5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张宪雷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水利工程类：水工结构方向或相近专业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刘素华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8" w:rsidRDefault="005B4B3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水利工程类（水文学及水资源/相关专业水文水资源方向）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毕彦杰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8" w:rsidRDefault="005B4B3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汪天祥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8" w:rsidRDefault="005B4B3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张婧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8" w:rsidRDefault="005B4B3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农业水土工程/相关专业农业水土工程方向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燕辉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8" w:rsidRDefault="005B4B3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龚雪文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8" w:rsidRDefault="005B4B3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6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崇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地质资源与地质工程（地质工程、地球探测与信息技术、地下水科学等相关专业）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刘静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黄健瀚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地质学（构造地质学、矿物学、岩石学等相关专业）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陈敬轶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陈上元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岩土工程（岩土工程相关专业）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109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刘辉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1986.08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摄影测量与遥感（测绘工程、摄影测量与遥感等相关专业）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69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邝羽平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教研岗：土木工程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张伟峰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教研岗：道路与桥梁工程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杨啸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教研岗：力学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马军旭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机械类（机械工程、机械设计及理论、机械电子工程、机械制造及其自动化、机械制造、动力机械等专业）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古东冬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周甲伟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温志杰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乔伟彪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博士研究生（博士）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教研岗：供热、供燃气、通风及热力工程或者相近专业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6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王娟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博士研究生（博士）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实验岗：环境工程或生态学（土壤重金属污染微生物修复方向）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王海宇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管理科学与工程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1979.08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任小平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博士研究生（博士）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博士研究生（博士）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数字媒体艺术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翟文胜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博士研究生（博士）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通信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薇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博士研究生（博士）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张瑞姣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博士研究生（博士）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电子科学与技术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闫亚平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李向娜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预备党员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英语或交叉学科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卞良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女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博士研究生(博士)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公共管理类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D3ED8">
        <w:trPr>
          <w:trHeight w:val="4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张秋雨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博士研究生（博士）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5B4B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同报考岗位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D8" w:rsidRDefault="003D3E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D3ED8" w:rsidRDefault="003D3ED8" w:rsidP="00FE7B00">
      <w:pPr>
        <w:tabs>
          <w:tab w:val="left" w:pos="1759"/>
        </w:tabs>
        <w:jc w:val="left"/>
        <w:rPr>
          <w:rFonts w:ascii="仿宋_GB2312"/>
          <w:spacing w:val="20"/>
          <w:szCs w:val="32"/>
        </w:rPr>
      </w:pPr>
    </w:p>
    <w:sectPr w:rsidR="003D3ED8">
      <w:headerReference w:type="default" r:id="rId9"/>
      <w:footerReference w:type="even" r:id="rId10"/>
      <w:footerReference w:type="default" r:id="rId11"/>
      <w:pgSz w:w="11906" w:h="16838"/>
      <w:pgMar w:top="1701" w:right="1474" w:bottom="1701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33" w:rsidRDefault="00D34333">
      <w:r>
        <w:separator/>
      </w:r>
    </w:p>
  </w:endnote>
  <w:endnote w:type="continuationSeparator" w:id="0">
    <w:p w:rsidR="00D34333" w:rsidRDefault="00D3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D8" w:rsidRDefault="005B4B30">
    <w:pPr>
      <w:pStyle w:val="a7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:rsidR="003D3ED8" w:rsidRDefault="003D3ED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D8" w:rsidRDefault="005B4B30">
    <w:pPr>
      <w:pStyle w:val="a7"/>
      <w:framePr w:wrap="around" w:vAnchor="text" w:hAnchor="margin" w:xAlign="outside" w:y="1"/>
      <w:ind w:leftChars="100" w:left="320" w:rightChars="100" w:right="320"/>
      <w:rPr>
        <w:rStyle w:val="ab"/>
        <w:rFonts w:ascii="宋体"/>
        <w:b/>
        <w:bCs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sz w:val="28"/>
      </w:rPr>
      <w:t xml:space="preserve"> </w:t>
    </w:r>
    <w:r>
      <w:rPr>
        <w:rStyle w:val="ab"/>
        <w:sz w:val="28"/>
      </w:rPr>
      <w:fldChar w:fldCharType="begin"/>
    </w:r>
    <w:r>
      <w:rPr>
        <w:rStyle w:val="ab"/>
        <w:sz w:val="28"/>
      </w:rPr>
      <w:instrText xml:space="preserve">PAGE  </w:instrText>
    </w:r>
    <w:r>
      <w:rPr>
        <w:rStyle w:val="ab"/>
        <w:sz w:val="28"/>
      </w:rPr>
      <w:fldChar w:fldCharType="separate"/>
    </w:r>
    <w:r w:rsidR="006A2EF6">
      <w:rPr>
        <w:rStyle w:val="ab"/>
        <w:noProof/>
        <w:sz w:val="28"/>
      </w:rPr>
      <w:t>1</w:t>
    </w:r>
    <w:r>
      <w:rPr>
        <w:rStyle w:val="ab"/>
        <w:sz w:val="28"/>
      </w:rPr>
      <w:fldChar w:fldCharType="end"/>
    </w:r>
    <w:r>
      <w:rPr>
        <w:rStyle w:val="ab"/>
        <w:sz w:val="28"/>
      </w:rPr>
      <w:t xml:space="preserve"> </w:t>
    </w:r>
    <w:r>
      <w:rPr>
        <w:rStyle w:val="ab"/>
        <w:rFonts w:hint="eastAsia"/>
        <w:sz w:val="28"/>
      </w:rPr>
      <w:t>—</w:t>
    </w:r>
  </w:p>
  <w:p w:rsidR="003D3ED8" w:rsidRDefault="003D3ED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33" w:rsidRDefault="00D34333">
      <w:r>
        <w:separator/>
      </w:r>
    </w:p>
  </w:footnote>
  <w:footnote w:type="continuationSeparator" w:id="0">
    <w:p w:rsidR="00D34333" w:rsidRDefault="00D34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D8" w:rsidRDefault="003D3ED8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25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BD"/>
    <w:rsid w:val="000002E4"/>
    <w:rsid w:val="00001819"/>
    <w:rsid w:val="00002E54"/>
    <w:rsid w:val="000039C5"/>
    <w:rsid w:val="00006B9F"/>
    <w:rsid w:val="000228BD"/>
    <w:rsid w:val="00022DE4"/>
    <w:rsid w:val="00024B47"/>
    <w:rsid w:val="00024B9D"/>
    <w:rsid w:val="00025AAD"/>
    <w:rsid w:val="0003166B"/>
    <w:rsid w:val="00046FB0"/>
    <w:rsid w:val="000503EA"/>
    <w:rsid w:val="00051FB1"/>
    <w:rsid w:val="000523F5"/>
    <w:rsid w:val="000548C3"/>
    <w:rsid w:val="00056FC6"/>
    <w:rsid w:val="00062AD3"/>
    <w:rsid w:val="00063E83"/>
    <w:rsid w:val="00063F66"/>
    <w:rsid w:val="000650D3"/>
    <w:rsid w:val="00072B07"/>
    <w:rsid w:val="00076878"/>
    <w:rsid w:val="00077D14"/>
    <w:rsid w:val="000814D8"/>
    <w:rsid w:val="000857F5"/>
    <w:rsid w:val="00085BD2"/>
    <w:rsid w:val="00087023"/>
    <w:rsid w:val="00093F94"/>
    <w:rsid w:val="00095FF0"/>
    <w:rsid w:val="00096D68"/>
    <w:rsid w:val="000A01F0"/>
    <w:rsid w:val="000A0936"/>
    <w:rsid w:val="000A142C"/>
    <w:rsid w:val="000A378F"/>
    <w:rsid w:val="000A497D"/>
    <w:rsid w:val="000A7213"/>
    <w:rsid w:val="000A782F"/>
    <w:rsid w:val="000B3DD7"/>
    <w:rsid w:val="000B7963"/>
    <w:rsid w:val="000C228C"/>
    <w:rsid w:val="000C3D97"/>
    <w:rsid w:val="000C4E5D"/>
    <w:rsid w:val="000D1C2C"/>
    <w:rsid w:val="000D21F5"/>
    <w:rsid w:val="000D5AC2"/>
    <w:rsid w:val="000D6FDB"/>
    <w:rsid w:val="000D75F6"/>
    <w:rsid w:val="000E10C0"/>
    <w:rsid w:val="000E1617"/>
    <w:rsid w:val="000E5EF9"/>
    <w:rsid w:val="000F2130"/>
    <w:rsid w:val="000F363C"/>
    <w:rsid w:val="000F4AA9"/>
    <w:rsid w:val="000F4ACC"/>
    <w:rsid w:val="0010001B"/>
    <w:rsid w:val="00100B78"/>
    <w:rsid w:val="00101867"/>
    <w:rsid w:val="001027D8"/>
    <w:rsid w:val="00104400"/>
    <w:rsid w:val="001155DA"/>
    <w:rsid w:val="0011782B"/>
    <w:rsid w:val="001202E6"/>
    <w:rsid w:val="001215FC"/>
    <w:rsid w:val="001238BD"/>
    <w:rsid w:val="001245E0"/>
    <w:rsid w:val="00126266"/>
    <w:rsid w:val="0012632D"/>
    <w:rsid w:val="00132E58"/>
    <w:rsid w:val="00134B37"/>
    <w:rsid w:val="00136DC5"/>
    <w:rsid w:val="00140970"/>
    <w:rsid w:val="00140BF2"/>
    <w:rsid w:val="00142174"/>
    <w:rsid w:val="001467FF"/>
    <w:rsid w:val="00153593"/>
    <w:rsid w:val="00154186"/>
    <w:rsid w:val="00154C11"/>
    <w:rsid w:val="00161FEF"/>
    <w:rsid w:val="00172F10"/>
    <w:rsid w:val="0017328A"/>
    <w:rsid w:val="00173A57"/>
    <w:rsid w:val="0017420D"/>
    <w:rsid w:val="001801AE"/>
    <w:rsid w:val="00180C76"/>
    <w:rsid w:val="00193E4D"/>
    <w:rsid w:val="001968ED"/>
    <w:rsid w:val="001A02F7"/>
    <w:rsid w:val="001A04DE"/>
    <w:rsid w:val="001A2FA6"/>
    <w:rsid w:val="001B08A9"/>
    <w:rsid w:val="001B42A9"/>
    <w:rsid w:val="001B4312"/>
    <w:rsid w:val="001C4521"/>
    <w:rsid w:val="001D13DB"/>
    <w:rsid w:val="001D5A0B"/>
    <w:rsid w:val="001D639E"/>
    <w:rsid w:val="001E63C8"/>
    <w:rsid w:val="001E6929"/>
    <w:rsid w:val="001E6B45"/>
    <w:rsid w:val="001F3362"/>
    <w:rsid w:val="00202432"/>
    <w:rsid w:val="00204696"/>
    <w:rsid w:val="0020652C"/>
    <w:rsid w:val="00210607"/>
    <w:rsid w:val="00214E7F"/>
    <w:rsid w:val="00217F86"/>
    <w:rsid w:val="00227F76"/>
    <w:rsid w:val="002328CA"/>
    <w:rsid w:val="00233615"/>
    <w:rsid w:val="00234814"/>
    <w:rsid w:val="0024208D"/>
    <w:rsid w:val="00242D20"/>
    <w:rsid w:val="00243751"/>
    <w:rsid w:val="0025006D"/>
    <w:rsid w:val="00252A45"/>
    <w:rsid w:val="00257011"/>
    <w:rsid w:val="00262D6A"/>
    <w:rsid w:val="0026474E"/>
    <w:rsid w:val="002660B9"/>
    <w:rsid w:val="002737DA"/>
    <w:rsid w:val="002743B4"/>
    <w:rsid w:val="002815A8"/>
    <w:rsid w:val="00281C21"/>
    <w:rsid w:val="00282F05"/>
    <w:rsid w:val="00283DF4"/>
    <w:rsid w:val="0028493C"/>
    <w:rsid w:val="0029057A"/>
    <w:rsid w:val="00296533"/>
    <w:rsid w:val="00296CA5"/>
    <w:rsid w:val="002A51C5"/>
    <w:rsid w:val="002A66DC"/>
    <w:rsid w:val="002A6F1C"/>
    <w:rsid w:val="002B7DF0"/>
    <w:rsid w:val="002C006A"/>
    <w:rsid w:val="002C0490"/>
    <w:rsid w:val="002C3C52"/>
    <w:rsid w:val="002D5327"/>
    <w:rsid w:val="002D65FB"/>
    <w:rsid w:val="002D7C43"/>
    <w:rsid w:val="002E1EA2"/>
    <w:rsid w:val="002E2315"/>
    <w:rsid w:val="002E423E"/>
    <w:rsid w:val="002E6532"/>
    <w:rsid w:val="002F0921"/>
    <w:rsid w:val="002F175D"/>
    <w:rsid w:val="002F17C7"/>
    <w:rsid w:val="002F3558"/>
    <w:rsid w:val="002F71D2"/>
    <w:rsid w:val="00303B40"/>
    <w:rsid w:val="00305195"/>
    <w:rsid w:val="00310FB2"/>
    <w:rsid w:val="003126A0"/>
    <w:rsid w:val="00312C82"/>
    <w:rsid w:val="003143F4"/>
    <w:rsid w:val="003213BE"/>
    <w:rsid w:val="003233FC"/>
    <w:rsid w:val="003243F7"/>
    <w:rsid w:val="00326260"/>
    <w:rsid w:val="003318A9"/>
    <w:rsid w:val="003344DA"/>
    <w:rsid w:val="003359DF"/>
    <w:rsid w:val="003366F2"/>
    <w:rsid w:val="0034776F"/>
    <w:rsid w:val="00361755"/>
    <w:rsid w:val="00362110"/>
    <w:rsid w:val="0036237E"/>
    <w:rsid w:val="00363994"/>
    <w:rsid w:val="003656E6"/>
    <w:rsid w:val="00365AEC"/>
    <w:rsid w:val="00372FE5"/>
    <w:rsid w:val="00377EF6"/>
    <w:rsid w:val="00382C0C"/>
    <w:rsid w:val="00383AC6"/>
    <w:rsid w:val="003861DE"/>
    <w:rsid w:val="00386374"/>
    <w:rsid w:val="003879F3"/>
    <w:rsid w:val="00390BBB"/>
    <w:rsid w:val="003966A7"/>
    <w:rsid w:val="0039796F"/>
    <w:rsid w:val="003A0C26"/>
    <w:rsid w:val="003A100E"/>
    <w:rsid w:val="003A17CF"/>
    <w:rsid w:val="003A3137"/>
    <w:rsid w:val="003A428E"/>
    <w:rsid w:val="003A5B0F"/>
    <w:rsid w:val="003A5BAF"/>
    <w:rsid w:val="003A67C7"/>
    <w:rsid w:val="003A7CCB"/>
    <w:rsid w:val="003C22D2"/>
    <w:rsid w:val="003C4DE0"/>
    <w:rsid w:val="003D0CD9"/>
    <w:rsid w:val="003D187E"/>
    <w:rsid w:val="003D3ED8"/>
    <w:rsid w:val="003D47AE"/>
    <w:rsid w:val="003D692F"/>
    <w:rsid w:val="003E296A"/>
    <w:rsid w:val="003E5479"/>
    <w:rsid w:val="003E7D4B"/>
    <w:rsid w:val="003E7EFD"/>
    <w:rsid w:val="003F3AB5"/>
    <w:rsid w:val="003F6A4E"/>
    <w:rsid w:val="00400155"/>
    <w:rsid w:val="00400FCF"/>
    <w:rsid w:val="004019BF"/>
    <w:rsid w:val="004029E3"/>
    <w:rsid w:val="0040433B"/>
    <w:rsid w:val="004115F6"/>
    <w:rsid w:val="00420236"/>
    <w:rsid w:val="0042431D"/>
    <w:rsid w:val="0042480D"/>
    <w:rsid w:val="004259D5"/>
    <w:rsid w:val="004315D9"/>
    <w:rsid w:val="00433EF4"/>
    <w:rsid w:val="004363E3"/>
    <w:rsid w:val="004374C0"/>
    <w:rsid w:val="00440A05"/>
    <w:rsid w:val="00442DAC"/>
    <w:rsid w:val="00446002"/>
    <w:rsid w:val="004474C0"/>
    <w:rsid w:val="004542C1"/>
    <w:rsid w:val="004574CA"/>
    <w:rsid w:val="004601AB"/>
    <w:rsid w:val="00460735"/>
    <w:rsid w:val="004624CA"/>
    <w:rsid w:val="004633AB"/>
    <w:rsid w:val="00463C2B"/>
    <w:rsid w:val="00467245"/>
    <w:rsid w:val="004675FF"/>
    <w:rsid w:val="00474E75"/>
    <w:rsid w:val="004752A3"/>
    <w:rsid w:val="00477763"/>
    <w:rsid w:val="00480510"/>
    <w:rsid w:val="00480D1C"/>
    <w:rsid w:val="0049087F"/>
    <w:rsid w:val="0049091D"/>
    <w:rsid w:val="004920B6"/>
    <w:rsid w:val="00495451"/>
    <w:rsid w:val="004A315C"/>
    <w:rsid w:val="004A56BC"/>
    <w:rsid w:val="004A622B"/>
    <w:rsid w:val="004A744A"/>
    <w:rsid w:val="004B2C7C"/>
    <w:rsid w:val="004B34F5"/>
    <w:rsid w:val="004B3E0A"/>
    <w:rsid w:val="004C0776"/>
    <w:rsid w:val="004C1BF0"/>
    <w:rsid w:val="004C2E43"/>
    <w:rsid w:val="004D4838"/>
    <w:rsid w:val="004E1E7C"/>
    <w:rsid w:val="004E4859"/>
    <w:rsid w:val="004E5314"/>
    <w:rsid w:val="004E5CBA"/>
    <w:rsid w:val="004F106B"/>
    <w:rsid w:val="004F28C4"/>
    <w:rsid w:val="004F5633"/>
    <w:rsid w:val="004F78B5"/>
    <w:rsid w:val="00517831"/>
    <w:rsid w:val="00525743"/>
    <w:rsid w:val="0052591C"/>
    <w:rsid w:val="00525F8A"/>
    <w:rsid w:val="00534249"/>
    <w:rsid w:val="00540605"/>
    <w:rsid w:val="005409D0"/>
    <w:rsid w:val="00540C17"/>
    <w:rsid w:val="00542A6E"/>
    <w:rsid w:val="00545046"/>
    <w:rsid w:val="00551A24"/>
    <w:rsid w:val="00551A3E"/>
    <w:rsid w:val="00553001"/>
    <w:rsid w:val="005543C3"/>
    <w:rsid w:val="005636B3"/>
    <w:rsid w:val="00571180"/>
    <w:rsid w:val="0057126E"/>
    <w:rsid w:val="0057192B"/>
    <w:rsid w:val="005729BE"/>
    <w:rsid w:val="00572E8A"/>
    <w:rsid w:val="005731CF"/>
    <w:rsid w:val="0057358B"/>
    <w:rsid w:val="005771BF"/>
    <w:rsid w:val="005840EA"/>
    <w:rsid w:val="00584DF9"/>
    <w:rsid w:val="00593271"/>
    <w:rsid w:val="00595CDE"/>
    <w:rsid w:val="005966B9"/>
    <w:rsid w:val="00597D0B"/>
    <w:rsid w:val="005A0BF5"/>
    <w:rsid w:val="005A120B"/>
    <w:rsid w:val="005A5F98"/>
    <w:rsid w:val="005B02D1"/>
    <w:rsid w:val="005B06C1"/>
    <w:rsid w:val="005B429A"/>
    <w:rsid w:val="005B4B30"/>
    <w:rsid w:val="005B7388"/>
    <w:rsid w:val="005C0A74"/>
    <w:rsid w:val="005C454E"/>
    <w:rsid w:val="005C4C0B"/>
    <w:rsid w:val="005D5861"/>
    <w:rsid w:val="005D72C5"/>
    <w:rsid w:val="005E135C"/>
    <w:rsid w:val="005E3E8F"/>
    <w:rsid w:val="005E5766"/>
    <w:rsid w:val="005F2D1F"/>
    <w:rsid w:val="005F31D8"/>
    <w:rsid w:val="005F5298"/>
    <w:rsid w:val="00602A44"/>
    <w:rsid w:val="00610E62"/>
    <w:rsid w:val="00613A42"/>
    <w:rsid w:val="006155CC"/>
    <w:rsid w:val="00617962"/>
    <w:rsid w:val="00620553"/>
    <w:rsid w:val="00622155"/>
    <w:rsid w:val="0062311C"/>
    <w:rsid w:val="00625ED5"/>
    <w:rsid w:val="00630FB3"/>
    <w:rsid w:val="006414B0"/>
    <w:rsid w:val="00642009"/>
    <w:rsid w:val="006426BB"/>
    <w:rsid w:val="00650276"/>
    <w:rsid w:val="0065064B"/>
    <w:rsid w:val="0066035F"/>
    <w:rsid w:val="00666D7F"/>
    <w:rsid w:val="00667B91"/>
    <w:rsid w:val="00670682"/>
    <w:rsid w:val="006712D7"/>
    <w:rsid w:val="00676B81"/>
    <w:rsid w:val="006801AC"/>
    <w:rsid w:val="00681B1B"/>
    <w:rsid w:val="006853EF"/>
    <w:rsid w:val="006869FE"/>
    <w:rsid w:val="00686B0F"/>
    <w:rsid w:val="006879D2"/>
    <w:rsid w:val="00693D80"/>
    <w:rsid w:val="00693E86"/>
    <w:rsid w:val="0069418A"/>
    <w:rsid w:val="006951DA"/>
    <w:rsid w:val="00695586"/>
    <w:rsid w:val="006A254B"/>
    <w:rsid w:val="006A2EF6"/>
    <w:rsid w:val="006B08AD"/>
    <w:rsid w:val="006B3190"/>
    <w:rsid w:val="006B3AE3"/>
    <w:rsid w:val="006B4085"/>
    <w:rsid w:val="006C11AC"/>
    <w:rsid w:val="006C2A4F"/>
    <w:rsid w:val="006C3711"/>
    <w:rsid w:val="006D221C"/>
    <w:rsid w:val="006D3007"/>
    <w:rsid w:val="006E0EAA"/>
    <w:rsid w:val="006E1583"/>
    <w:rsid w:val="006E2358"/>
    <w:rsid w:val="006E2CD6"/>
    <w:rsid w:val="006E309D"/>
    <w:rsid w:val="006E336E"/>
    <w:rsid w:val="006E74E8"/>
    <w:rsid w:val="006F0286"/>
    <w:rsid w:val="006F5324"/>
    <w:rsid w:val="007019BB"/>
    <w:rsid w:val="00701A52"/>
    <w:rsid w:val="00720B90"/>
    <w:rsid w:val="007218D2"/>
    <w:rsid w:val="007245DE"/>
    <w:rsid w:val="007261FA"/>
    <w:rsid w:val="00730292"/>
    <w:rsid w:val="0073572E"/>
    <w:rsid w:val="00735A1E"/>
    <w:rsid w:val="00736880"/>
    <w:rsid w:val="00741C50"/>
    <w:rsid w:val="00744D9E"/>
    <w:rsid w:val="007452DE"/>
    <w:rsid w:val="00746A15"/>
    <w:rsid w:val="007477BD"/>
    <w:rsid w:val="007523AB"/>
    <w:rsid w:val="0076039E"/>
    <w:rsid w:val="00760410"/>
    <w:rsid w:val="0076077A"/>
    <w:rsid w:val="0076345C"/>
    <w:rsid w:val="00764851"/>
    <w:rsid w:val="00765161"/>
    <w:rsid w:val="007741C7"/>
    <w:rsid w:val="00774D84"/>
    <w:rsid w:val="007842A2"/>
    <w:rsid w:val="0078490C"/>
    <w:rsid w:val="007904F1"/>
    <w:rsid w:val="007918F0"/>
    <w:rsid w:val="007934FA"/>
    <w:rsid w:val="00795807"/>
    <w:rsid w:val="007968D0"/>
    <w:rsid w:val="007976CF"/>
    <w:rsid w:val="00797FA9"/>
    <w:rsid w:val="007A53F3"/>
    <w:rsid w:val="007A7B80"/>
    <w:rsid w:val="007A7D95"/>
    <w:rsid w:val="007B0321"/>
    <w:rsid w:val="007B60E2"/>
    <w:rsid w:val="007C130B"/>
    <w:rsid w:val="007C1F1B"/>
    <w:rsid w:val="007C4F94"/>
    <w:rsid w:val="007D0A8E"/>
    <w:rsid w:val="007D3A6A"/>
    <w:rsid w:val="007D5B42"/>
    <w:rsid w:val="007E1FFE"/>
    <w:rsid w:val="007E28CE"/>
    <w:rsid w:val="007E2AB5"/>
    <w:rsid w:val="008012A4"/>
    <w:rsid w:val="00803222"/>
    <w:rsid w:val="0081186E"/>
    <w:rsid w:val="00812218"/>
    <w:rsid w:val="00815CB9"/>
    <w:rsid w:val="0082560B"/>
    <w:rsid w:val="00826A44"/>
    <w:rsid w:val="0084169E"/>
    <w:rsid w:val="0084373B"/>
    <w:rsid w:val="00845DF4"/>
    <w:rsid w:val="00846816"/>
    <w:rsid w:val="0085036D"/>
    <w:rsid w:val="0085045D"/>
    <w:rsid w:val="00851407"/>
    <w:rsid w:val="00851437"/>
    <w:rsid w:val="00853E4A"/>
    <w:rsid w:val="00854394"/>
    <w:rsid w:val="00860FA7"/>
    <w:rsid w:val="008716FD"/>
    <w:rsid w:val="00877A07"/>
    <w:rsid w:val="00883EEC"/>
    <w:rsid w:val="00891833"/>
    <w:rsid w:val="0089283E"/>
    <w:rsid w:val="00893496"/>
    <w:rsid w:val="00897EB7"/>
    <w:rsid w:val="00897F7B"/>
    <w:rsid w:val="008A389F"/>
    <w:rsid w:val="008A6545"/>
    <w:rsid w:val="008A666B"/>
    <w:rsid w:val="008B470F"/>
    <w:rsid w:val="008C07C9"/>
    <w:rsid w:val="008C1C86"/>
    <w:rsid w:val="008C472C"/>
    <w:rsid w:val="008C563F"/>
    <w:rsid w:val="008C7675"/>
    <w:rsid w:val="008D5424"/>
    <w:rsid w:val="008D59CE"/>
    <w:rsid w:val="008D5C90"/>
    <w:rsid w:val="008E0803"/>
    <w:rsid w:val="008E527E"/>
    <w:rsid w:val="008E5D6E"/>
    <w:rsid w:val="008E61B5"/>
    <w:rsid w:val="008E7F0F"/>
    <w:rsid w:val="008F522D"/>
    <w:rsid w:val="008F75D9"/>
    <w:rsid w:val="00902335"/>
    <w:rsid w:val="00915DA5"/>
    <w:rsid w:val="00922671"/>
    <w:rsid w:val="00926574"/>
    <w:rsid w:val="00926701"/>
    <w:rsid w:val="009363E9"/>
    <w:rsid w:val="00936B1D"/>
    <w:rsid w:val="00942027"/>
    <w:rsid w:val="00951E04"/>
    <w:rsid w:val="00955A8E"/>
    <w:rsid w:val="0095721F"/>
    <w:rsid w:val="00957227"/>
    <w:rsid w:val="00961E22"/>
    <w:rsid w:val="00963E3A"/>
    <w:rsid w:val="00966CED"/>
    <w:rsid w:val="00973070"/>
    <w:rsid w:val="009739EB"/>
    <w:rsid w:val="00980F5C"/>
    <w:rsid w:val="00981D13"/>
    <w:rsid w:val="00982E9F"/>
    <w:rsid w:val="00984262"/>
    <w:rsid w:val="00986B94"/>
    <w:rsid w:val="00986EF0"/>
    <w:rsid w:val="009914FD"/>
    <w:rsid w:val="009928A7"/>
    <w:rsid w:val="00993E12"/>
    <w:rsid w:val="00994CAA"/>
    <w:rsid w:val="00995140"/>
    <w:rsid w:val="00997EA4"/>
    <w:rsid w:val="009A6C84"/>
    <w:rsid w:val="009A6EC8"/>
    <w:rsid w:val="009B01F3"/>
    <w:rsid w:val="009B141D"/>
    <w:rsid w:val="009B2109"/>
    <w:rsid w:val="009B23BD"/>
    <w:rsid w:val="009C13C3"/>
    <w:rsid w:val="009C1500"/>
    <w:rsid w:val="009C6D58"/>
    <w:rsid w:val="009C7BC7"/>
    <w:rsid w:val="009D1BC0"/>
    <w:rsid w:val="009D1C73"/>
    <w:rsid w:val="009E03F3"/>
    <w:rsid w:val="009E456D"/>
    <w:rsid w:val="009E58A9"/>
    <w:rsid w:val="009E7272"/>
    <w:rsid w:val="009E7E68"/>
    <w:rsid w:val="009F0A20"/>
    <w:rsid w:val="009F245C"/>
    <w:rsid w:val="009F4AE8"/>
    <w:rsid w:val="00A02442"/>
    <w:rsid w:val="00A04AD4"/>
    <w:rsid w:val="00A13D32"/>
    <w:rsid w:val="00A13F95"/>
    <w:rsid w:val="00A14161"/>
    <w:rsid w:val="00A15582"/>
    <w:rsid w:val="00A16A30"/>
    <w:rsid w:val="00A17065"/>
    <w:rsid w:val="00A172B9"/>
    <w:rsid w:val="00A21F7B"/>
    <w:rsid w:val="00A2267F"/>
    <w:rsid w:val="00A261C7"/>
    <w:rsid w:val="00A32BB9"/>
    <w:rsid w:val="00A32FB9"/>
    <w:rsid w:val="00A33A37"/>
    <w:rsid w:val="00A35829"/>
    <w:rsid w:val="00A438E5"/>
    <w:rsid w:val="00A46FD2"/>
    <w:rsid w:val="00A570CA"/>
    <w:rsid w:val="00A61E53"/>
    <w:rsid w:val="00A643E7"/>
    <w:rsid w:val="00A66515"/>
    <w:rsid w:val="00A70787"/>
    <w:rsid w:val="00A71760"/>
    <w:rsid w:val="00A745C1"/>
    <w:rsid w:val="00A76099"/>
    <w:rsid w:val="00A7686F"/>
    <w:rsid w:val="00A7696A"/>
    <w:rsid w:val="00A76CD4"/>
    <w:rsid w:val="00A8795A"/>
    <w:rsid w:val="00A90F1B"/>
    <w:rsid w:val="00A94B7D"/>
    <w:rsid w:val="00A97C74"/>
    <w:rsid w:val="00AA05C1"/>
    <w:rsid w:val="00AA1E21"/>
    <w:rsid w:val="00AA2AE7"/>
    <w:rsid w:val="00AA40C4"/>
    <w:rsid w:val="00AA5BF1"/>
    <w:rsid w:val="00AB016E"/>
    <w:rsid w:val="00AB1885"/>
    <w:rsid w:val="00AB5229"/>
    <w:rsid w:val="00AB6B94"/>
    <w:rsid w:val="00AC2713"/>
    <w:rsid w:val="00AC2AEA"/>
    <w:rsid w:val="00AC347B"/>
    <w:rsid w:val="00AC42FB"/>
    <w:rsid w:val="00AC5970"/>
    <w:rsid w:val="00AD185A"/>
    <w:rsid w:val="00AD1C0B"/>
    <w:rsid w:val="00AD5B1B"/>
    <w:rsid w:val="00AD7147"/>
    <w:rsid w:val="00AD7A80"/>
    <w:rsid w:val="00AD7E68"/>
    <w:rsid w:val="00AE41D7"/>
    <w:rsid w:val="00AE4F82"/>
    <w:rsid w:val="00AE7B87"/>
    <w:rsid w:val="00AF1D68"/>
    <w:rsid w:val="00AF5AE3"/>
    <w:rsid w:val="00B0210F"/>
    <w:rsid w:val="00B02957"/>
    <w:rsid w:val="00B0393C"/>
    <w:rsid w:val="00B03B9B"/>
    <w:rsid w:val="00B05FFA"/>
    <w:rsid w:val="00B10094"/>
    <w:rsid w:val="00B11291"/>
    <w:rsid w:val="00B14ED9"/>
    <w:rsid w:val="00B1507F"/>
    <w:rsid w:val="00B20225"/>
    <w:rsid w:val="00B20644"/>
    <w:rsid w:val="00B20B3C"/>
    <w:rsid w:val="00B219F8"/>
    <w:rsid w:val="00B2451E"/>
    <w:rsid w:val="00B27152"/>
    <w:rsid w:val="00B312FF"/>
    <w:rsid w:val="00B34C15"/>
    <w:rsid w:val="00B36F0A"/>
    <w:rsid w:val="00B37E8E"/>
    <w:rsid w:val="00B417D0"/>
    <w:rsid w:val="00B455E9"/>
    <w:rsid w:val="00B527E4"/>
    <w:rsid w:val="00B541E1"/>
    <w:rsid w:val="00B571E2"/>
    <w:rsid w:val="00B57BA8"/>
    <w:rsid w:val="00B60CE2"/>
    <w:rsid w:val="00B6212C"/>
    <w:rsid w:val="00B623AF"/>
    <w:rsid w:val="00B66C52"/>
    <w:rsid w:val="00B674BF"/>
    <w:rsid w:val="00B72529"/>
    <w:rsid w:val="00B74D80"/>
    <w:rsid w:val="00B75F8D"/>
    <w:rsid w:val="00B81FC6"/>
    <w:rsid w:val="00B84485"/>
    <w:rsid w:val="00B86D2F"/>
    <w:rsid w:val="00B87436"/>
    <w:rsid w:val="00B960FC"/>
    <w:rsid w:val="00B96CB4"/>
    <w:rsid w:val="00BA21D8"/>
    <w:rsid w:val="00BA287D"/>
    <w:rsid w:val="00BA2DD6"/>
    <w:rsid w:val="00BA6ABF"/>
    <w:rsid w:val="00BA6C62"/>
    <w:rsid w:val="00BB05B4"/>
    <w:rsid w:val="00BB313C"/>
    <w:rsid w:val="00BB3AB9"/>
    <w:rsid w:val="00BC26C5"/>
    <w:rsid w:val="00BC2B4A"/>
    <w:rsid w:val="00BC4011"/>
    <w:rsid w:val="00BC6B64"/>
    <w:rsid w:val="00BE70AD"/>
    <w:rsid w:val="00BF02E7"/>
    <w:rsid w:val="00BF03B2"/>
    <w:rsid w:val="00BF22EF"/>
    <w:rsid w:val="00BF32C6"/>
    <w:rsid w:val="00BF59D6"/>
    <w:rsid w:val="00C03234"/>
    <w:rsid w:val="00C077DC"/>
    <w:rsid w:val="00C1165E"/>
    <w:rsid w:val="00C13930"/>
    <w:rsid w:val="00C13E04"/>
    <w:rsid w:val="00C21D2C"/>
    <w:rsid w:val="00C23F4F"/>
    <w:rsid w:val="00C25C69"/>
    <w:rsid w:val="00C271C4"/>
    <w:rsid w:val="00C3411E"/>
    <w:rsid w:val="00C35851"/>
    <w:rsid w:val="00C372A6"/>
    <w:rsid w:val="00C40ED4"/>
    <w:rsid w:val="00C439A6"/>
    <w:rsid w:val="00C44482"/>
    <w:rsid w:val="00C45906"/>
    <w:rsid w:val="00C45C5F"/>
    <w:rsid w:val="00C517C4"/>
    <w:rsid w:val="00C52523"/>
    <w:rsid w:val="00C603D1"/>
    <w:rsid w:val="00C63B7C"/>
    <w:rsid w:val="00C6440F"/>
    <w:rsid w:val="00C65FE2"/>
    <w:rsid w:val="00C71574"/>
    <w:rsid w:val="00C716CE"/>
    <w:rsid w:val="00C726DA"/>
    <w:rsid w:val="00C769CB"/>
    <w:rsid w:val="00C802FC"/>
    <w:rsid w:val="00C8045D"/>
    <w:rsid w:val="00C8189E"/>
    <w:rsid w:val="00C83643"/>
    <w:rsid w:val="00C8407A"/>
    <w:rsid w:val="00C85C12"/>
    <w:rsid w:val="00C86F16"/>
    <w:rsid w:val="00C9203B"/>
    <w:rsid w:val="00C920E4"/>
    <w:rsid w:val="00C936B6"/>
    <w:rsid w:val="00C9470C"/>
    <w:rsid w:val="00C94FB1"/>
    <w:rsid w:val="00C968AE"/>
    <w:rsid w:val="00C96AF5"/>
    <w:rsid w:val="00CA0C1E"/>
    <w:rsid w:val="00CA2F51"/>
    <w:rsid w:val="00CA4689"/>
    <w:rsid w:val="00CA51E5"/>
    <w:rsid w:val="00CA61F1"/>
    <w:rsid w:val="00CA6727"/>
    <w:rsid w:val="00CA7914"/>
    <w:rsid w:val="00CB5013"/>
    <w:rsid w:val="00CB7635"/>
    <w:rsid w:val="00CB7B2B"/>
    <w:rsid w:val="00CC5E25"/>
    <w:rsid w:val="00CE04C1"/>
    <w:rsid w:val="00CE14F1"/>
    <w:rsid w:val="00CE1A72"/>
    <w:rsid w:val="00CE1DCB"/>
    <w:rsid w:val="00CE2B28"/>
    <w:rsid w:val="00CE7E5D"/>
    <w:rsid w:val="00D046EB"/>
    <w:rsid w:val="00D056FF"/>
    <w:rsid w:val="00D10EB0"/>
    <w:rsid w:val="00D132FD"/>
    <w:rsid w:val="00D139DC"/>
    <w:rsid w:val="00D15B06"/>
    <w:rsid w:val="00D16130"/>
    <w:rsid w:val="00D1718D"/>
    <w:rsid w:val="00D173A1"/>
    <w:rsid w:val="00D17FB7"/>
    <w:rsid w:val="00D206D3"/>
    <w:rsid w:val="00D24C08"/>
    <w:rsid w:val="00D269EE"/>
    <w:rsid w:val="00D34333"/>
    <w:rsid w:val="00D35FF2"/>
    <w:rsid w:val="00D37C67"/>
    <w:rsid w:val="00D41C0F"/>
    <w:rsid w:val="00D43375"/>
    <w:rsid w:val="00D50E96"/>
    <w:rsid w:val="00D524B5"/>
    <w:rsid w:val="00D56983"/>
    <w:rsid w:val="00D57741"/>
    <w:rsid w:val="00D61E25"/>
    <w:rsid w:val="00D6515C"/>
    <w:rsid w:val="00D66359"/>
    <w:rsid w:val="00D731A9"/>
    <w:rsid w:val="00D756AF"/>
    <w:rsid w:val="00D77599"/>
    <w:rsid w:val="00D84391"/>
    <w:rsid w:val="00D9090E"/>
    <w:rsid w:val="00D92761"/>
    <w:rsid w:val="00D973D0"/>
    <w:rsid w:val="00DA1701"/>
    <w:rsid w:val="00DA214C"/>
    <w:rsid w:val="00DA5362"/>
    <w:rsid w:val="00DA56D7"/>
    <w:rsid w:val="00DA5AD1"/>
    <w:rsid w:val="00DB1975"/>
    <w:rsid w:val="00DD0D58"/>
    <w:rsid w:val="00DD1F1A"/>
    <w:rsid w:val="00DD2DC6"/>
    <w:rsid w:val="00DD5D3F"/>
    <w:rsid w:val="00DD69FB"/>
    <w:rsid w:val="00DD69FF"/>
    <w:rsid w:val="00DE0B01"/>
    <w:rsid w:val="00DE4AF2"/>
    <w:rsid w:val="00DF4EF2"/>
    <w:rsid w:val="00DF5746"/>
    <w:rsid w:val="00DF7844"/>
    <w:rsid w:val="00E00BFF"/>
    <w:rsid w:val="00E04578"/>
    <w:rsid w:val="00E0743C"/>
    <w:rsid w:val="00E1293E"/>
    <w:rsid w:val="00E132E8"/>
    <w:rsid w:val="00E1354E"/>
    <w:rsid w:val="00E138C3"/>
    <w:rsid w:val="00E20655"/>
    <w:rsid w:val="00E249BB"/>
    <w:rsid w:val="00E25305"/>
    <w:rsid w:val="00E25F5F"/>
    <w:rsid w:val="00E27D30"/>
    <w:rsid w:val="00E3086C"/>
    <w:rsid w:val="00E40795"/>
    <w:rsid w:val="00E42BB4"/>
    <w:rsid w:val="00E44FAA"/>
    <w:rsid w:val="00E534EE"/>
    <w:rsid w:val="00E55DA6"/>
    <w:rsid w:val="00E57135"/>
    <w:rsid w:val="00E64172"/>
    <w:rsid w:val="00E67553"/>
    <w:rsid w:val="00E72948"/>
    <w:rsid w:val="00E75B0F"/>
    <w:rsid w:val="00E804CF"/>
    <w:rsid w:val="00E8063B"/>
    <w:rsid w:val="00E81494"/>
    <w:rsid w:val="00E81F6E"/>
    <w:rsid w:val="00E82B67"/>
    <w:rsid w:val="00E83223"/>
    <w:rsid w:val="00E83674"/>
    <w:rsid w:val="00E85EC6"/>
    <w:rsid w:val="00E874BD"/>
    <w:rsid w:val="00E87FC7"/>
    <w:rsid w:val="00E908F9"/>
    <w:rsid w:val="00E915A6"/>
    <w:rsid w:val="00E94490"/>
    <w:rsid w:val="00E970E0"/>
    <w:rsid w:val="00EA7276"/>
    <w:rsid w:val="00EA7645"/>
    <w:rsid w:val="00EB153F"/>
    <w:rsid w:val="00EB2387"/>
    <w:rsid w:val="00EB278D"/>
    <w:rsid w:val="00EC065F"/>
    <w:rsid w:val="00EC1FD9"/>
    <w:rsid w:val="00ED0807"/>
    <w:rsid w:val="00ED2FEE"/>
    <w:rsid w:val="00ED7B3A"/>
    <w:rsid w:val="00ED7B9D"/>
    <w:rsid w:val="00EE6037"/>
    <w:rsid w:val="00EE7374"/>
    <w:rsid w:val="00EF1777"/>
    <w:rsid w:val="00EF2AFB"/>
    <w:rsid w:val="00EF76DA"/>
    <w:rsid w:val="00F01549"/>
    <w:rsid w:val="00F03848"/>
    <w:rsid w:val="00F06A98"/>
    <w:rsid w:val="00F076C2"/>
    <w:rsid w:val="00F1014D"/>
    <w:rsid w:val="00F12101"/>
    <w:rsid w:val="00F12922"/>
    <w:rsid w:val="00F2395A"/>
    <w:rsid w:val="00F27991"/>
    <w:rsid w:val="00F30495"/>
    <w:rsid w:val="00F31290"/>
    <w:rsid w:val="00F3208A"/>
    <w:rsid w:val="00F32B7F"/>
    <w:rsid w:val="00F32FC0"/>
    <w:rsid w:val="00F34C52"/>
    <w:rsid w:val="00F45473"/>
    <w:rsid w:val="00F56840"/>
    <w:rsid w:val="00F62713"/>
    <w:rsid w:val="00F62C14"/>
    <w:rsid w:val="00F62D75"/>
    <w:rsid w:val="00F671F3"/>
    <w:rsid w:val="00F67BD2"/>
    <w:rsid w:val="00F70D42"/>
    <w:rsid w:val="00F710FB"/>
    <w:rsid w:val="00F71F32"/>
    <w:rsid w:val="00F7525C"/>
    <w:rsid w:val="00F75B2A"/>
    <w:rsid w:val="00F7757D"/>
    <w:rsid w:val="00F82062"/>
    <w:rsid w:val="00F823DA"/>
    <w:rsid w:val="00F929B5"/>
    <w:rsid w:val="00F9383B"/>
    <w:rsid w:val="00F94765"/>
    <w:rsid w:val="00FA5E2B"/>
    <w:rsid w:val="00FB2F0B"/>
    <w:rsid w:val="00FB5ED0"/>
    <w:rsid w:val="00FC4702"/>
    <w:rsid w:val="00FD0E98"/>
    <w:rsid w:val="00FD14D3"/>
    <w:rsid w:val="00FD1AB2"/>
    <w:rsid w:val="00FD4163"/>
    <w:rsid w:val="00FD4A56"/>
    <w:rsid w:val="00FD7A7C"/>
    <w:rsid w:val="00FE2EAD"/>
    <w:rsid w:val="00FE6478"/>
    <w:rsid w:val="00FE7B00"/>
    <w:rsid w:val="00FF1525"/>
    <w:rsid w:val="00FF36E0"/>
    <w:rsid w:val="00FF43BA"/>
    <w:rsid w:val="00FF4C35"/>
    <w:rsid w:val="00FF5238"/>
    <w:rsid w:val="00FF5269"/>
    <w:rsid w:val="060F332F"/>
    <w:rsid w:val="1083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 w:eastAsia="宋体"/>
      <w:sz w:val="18"/>
      <w:szCs w:val="18"/>
    </w:rPr>
  </w:style>
  <w:style w:type="paragraph" w:styleId="a4">
    <w:name w:val="Body Text"/>
    <w:basedOn w:val="a"/>
    <w:qFormat/>
    <w:pPr>
      <w:spacing w:line="0" w:lineRule="atLeast"/>
    </w:pPr>
    <w:rPr>
      <w:rFonts w:eastAsia="小标宋"/>
      <w:sz w:val="44"/>
    </w:rPr>
  </w:style>
  <w:style w:type="paragraph" w:styleId="a5">
    <w:name w:val="Date"/>
    <w:basedOn w:val="a"/>
    <w:next w:val="a"/>
    <w:qFormat/>
    <w:pPr>
      <w:ind w:leftChars="2500" w:left="2500"/>
    </w:pPr>
    <w:rPr>
      <w:rFonts w:eastAsia="宋体"/>
      <w:sz w:val="28"/>
      <w:szCs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line number"/>
    <w:basedOn w:val="a0"/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qFormat/>
    <w:rPr>
      <w:rFonts w:eastAsia="宋体"/>
      <w:sz w:val="21"/>
      <w:szCs w:val="24"/>
    </w:rPr>
  </w:style>
  <w:style w:type="character" w:customStyle="1" w:styleId="Char">
    <w:name w:val="文档结构图 Char"/>
    <w:basedOn w:val="a0"/>
    <w:link w:val="a3"/>
    <w:rPr>
      <w:rFonts w:ascii="宋体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1A02F7"/>
    <w:rPr>
      <w:strike w:val="0"/>
      <w:dstrike w:val="0"/>
      <w:color w:val="2323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Pr>
      <w:rFonts w:ascii="宋体" w:eastAsia="宋体"/>
      <w:sz w:val="18"/>
      <w:szCs w:val="18"/>
    </w:rPr>
  </w:style>
  <w:style w:type="paragraph" w:styleId="a4">
    <w:name w:val="Body Text"/>
    <w:basedOn w:val="a"/>
    <w:qFormat/>
    <w:pPr>
      <w:spacing w:line="0" w:lineRule="atLeast"/>
    </w:pPr>
    <w:rPr>
      <w:rFonts w:eastAsia="小标宋"/>
      <w:sz w:val="44"/>
    </w:rPr>
  </w:style>
  <w:style w:type="paragraph" w:styleId="a5">
    <w:name w:val="Date"/>
    <w:basedOn w:val="a"/>
    <w:next w:val="a"/>
    <w:qFormat/>
    <w:pPr>
      <w:ind w:leftChars="2500" w:left="2500"/>
    </w:pPr>
    <w:rPr>
      <w:rFonts w:eastAsia="宋体"/>
      <w:sz w:val="28"/>
      <w:szCs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line number"/>
    <w:basedOn w:val="a0"/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qFormat/>
    <w:rPr>
      <w:rFonts w:eastAsia="宋体"/>
      <w:sz w:val="21"/>
      <w:szCs w:val="24"/>
    </w:rPr>
  </w:style>
  <w:style w:type="character" w:customStyle="1" w:styleId="Char">
    <w:name w:val="文档结构图 Char"/>
    <w:basedOn w:val="a0"/>
    <w:link w:val="a3"/>
    <w:rPr>
      <w:rFonts w:ascii="宋体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1A02F7"/>
    <w:rPr>
      <w:strike w:val="0"/>
      <w:dstrike w:val="0"/>
      <w:color w:val="2323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340">
              <w:marLeft w:val="0"/>
              <w:marRight w:val="0"/>
              <w:marTop w:val="0"/>
              <w:marBottom w:val="0"/>
              <w:divBdr>
                <w:top w:val="single" w:sz="6" w:space="0" w:color="A3B4CE"/>
                <w:left w:val="single" w:sz="6" w:space="0" w:color="A3B4CE"/>
                <w:bottom w:val="single" w:sz="6" w:space="0" w:color="A3B4CE"/>
                <w:right w:val="single" w:sz="6" w:space="0" w:color="A3B4CE"/>
              </w:divBdr>
              <w:divsChild>
                <w:div w:id="1194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wzs\images\gwb\gwbform5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4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CC030-D91A-4AC1-B559-40FB6377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gwbform5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刘森</dc:creator>
  <cp:lastModifiedBy>王伟</cp:lastModifiedBy>
  <cp:revision>2</cp:revision>
  <cp:lastPrinted>2017-12-25T02:23:00Z</cp:lastPrinted>
  <dcterms:created xsi:type="dcterms:W3CDTF">2018-01-12T01:30:00Z</dcterms:created>
  <dcterms:modified xsi:type="dcterms:W3CDTF">2018-01-12T01:30:00Z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