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E1" w:rsidRDefault="003D18E1" w:rsidP="00A06942">
      <w:pPr>
        <w:jc w:val="center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课</w:t>
      </w:r>
      <w:r>
        <w:rPr>
          <w:b/>
          <w:bCs/>
          <w:szCs w:val="32"/>
        </w:rPr>
        <w:t xml:space="preserve"> </w:t>
      </w:r>
      <w:r>
        <w:rPr>
          <w:rFonts w:hint="eastAsia"/>
          <w:b/>
          <w:bCs/>
          <w:szCs w:val="32"/>
        </w:rPr>
        <w:t>程</w:t>
      </w:r>
      <w:r>
        <w:rPr>
          <w:b/>
          <w:bCs/>
          <w:szCs w:val="32"/>
        </w:rPr>
        <w:t xml:space="preserve"> </w:t>
      </w:r>
      <w:r>
        <w:rPr>
          <w:rFonts w:hint="eastAsia"/>
          <w:b/>
          <w:bCs/>
          <w:szCs w:val="32"/>
        </w:rPr>
        <w:t>再</w:t>
      </w:r>
      <w:r>
        <w:rPr>
          <w:b/>
          <w:bCs/>
          <w:szCs w:val="32"/>
        </w:rPr>
        <w:t xml:space="preserve"> </w:t>
      </w:r>
      <w:r>
        <w:rPr>
          <w:rFonts w:hint="eastAsia"/>
          <w:b/>
          <w:bCs/>
          <w:szCs w:val="32"/>
        </w:rPr>
        <w:t>修</w:t>
      </w:r>
      <w:r>
        <w:rPr>
          <w:b/>
          <w:bCs/>
          <w:szCs w:val="32"/>
        </w:rPr>
        <w:t xml:space="preserve"> </w:t>
      </w:r>
      <w:r>
        <w:rPr>
          <w:rFonts w:hint="eastAsia"/>
          <w:b/>
          <w:bCs/>
          <w:szCs w:val="32"/>
        </w:rPr>
        <w:t>申</w:t>
      </w:r>
      <w:r>
        <w:rPr>
          <w:b/>
          <w:bCs/>
          <w:szCs w:val="32"/>
        </w:rPr>
        <w:t xml:space="preserve"> </w:t>
      </w:r>
      <w:r>
        <w:rPr>
          <w:rFonts w:hint="eastAsia"/>
          <w:b/>
          <w:bCs/>
          <w:szCs w:val="32"/>
        </w:rPr>
        <w:t>请</w:t>
      </w:r>
      <w:r>
        <w:rPr>
          <w:b/>
          <w:bCs/>
          <w:szCs w:val="32"/>
        </w:rPr>
        <w:t xml:space="preserve"> </w:t>
      </w:r>
      <w:r>
        <w:rPr>
          <w:rFonts w:hint="eastAsia"/>
          <w:b/>
          <w:bCs/>
          <w:szCs w:val="32"/>
        </w:rPr>
        <w:t>表</w:t>
      </w:r>
    </w:p>
    <w:p w:rsidR="003D18E1" w:rsidRDefault="003D18E1" w:rsidP="00A06942">
      <w:pPr>
        <w:jc w:val="center"/>
        <w:rPr>
          <w:sz w:val="28"/>
          <w:szCs w:val="24"/>
        </w:rPr>
      </w:pPr>
      <w:r>
        <w:rPr>
          <w:rFonts w:hint="eastAsia"/>
          <w:sz w:val="28"/>
        </w:rPr>
        <w:t>学院名称：</w:t>
      </w:r>
      <w:r>
        <w:rPr>
          <w:sz w:val="28"/>
        </w:rPr>
        <w:t xml:space="preserve">                         </w:t>
      </w:r>
      <w:r>
        <w:rPr>
          <w:rFonts w:hint="eastAsia"/>
          <w:sz w:val="28"/>
        </w:rPr>
        <w:t>填表日期：</w:t>
      </w:r>
      <w:r>
        <w:rPr>
          <w:sz w:val="28"/>
        </w:rPr>
        <w:t xml:space="preserve">20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</w:t>
      </w:r>
    </w:p>
    <w:tbl>
      <w:tblPr>
        <w:tblW w:w="94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360"/>
        <w:gridCol w:w="1800"/>
        <w:gridCol w:w="180"/>
        <w:gridCol w:w="1260"/>
        <w:gridCol w:w="540"/>
        <w:gridCol w:w="1004"/>
        <w:gridCol w:w="436"/>
        <w:gridCol w:w="360"/>
        <w:gridCol w:w="2628"/>
      </w:tblGrid>
      <w:tr w:rsidR="003D18E1" w:rsidTr="00D91C86">
        <w:trPr>
          <w:trHeight w:val="613"/>
        </w:trPr>
        <w:tc>
          <w:tcPr>
            <w:tcW w:w="900" w:type="dxa"/>
            <w:vAlign w:val="center"/>
          </w:tcPr>
          <w:p w:rsidR="003D18E1" w:rsidRDefault="003D18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40" w:type="dxa"/>
            <w:gridSpan w:val="3"/>
            <w:vAlign w:val="center"/>
          </w:tcPr>
          <w:p w:rsidR="003D18E1" w:rsidRDefault="003D1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D18E1" w:rsidRDefault="003D18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班级学号</w:t>
            </w:r>
          </w:p>
        </w:tc>
        <w:tc>
          <w:tcPr>
            <w:tcW w:w="1544" w:type="dxa"/>
            <w:gridSpan w:val="2"/>
            <w:vAlign w:val="center"/>
          </w:tcPr>
          <w:p w:rsidR="003D18E1" w:rsidRDefault="003D1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3D18E1" w:rsidRDefault="003D18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628" w:type="dxa"/>
          </w:tcPr>
          <w:p w:rsidR="003D18E1" w:rsidRDefault="003D18E1">
            <w:pPr>
              <w:rPr>
                <w:sz w:val="24"/>
                <w:szCs w:val="24"/>
              </w:rPr>
            </w:pPr>
          </w:p>
        </w:tc>
      </w:tr>
      <w:tr w:rsidR="003D18E1" w:rsidTr="00D91C86">
        <w:trPr>
          <w:cantSplit/>
          <w:trHeight w:val="621"/>
        </w:trPr>
        <w:tc>
          <w:tcPr>
            <w:tcW w:w="9468" w:type="dxa"/>
            <w:gridSpan w:val="10"/>
            <w:vAlign w:val="center"/>
          </w:tcPr>
          <w:p w:rsidR="003D18E1" w:rsidRDefault="003D18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申请再修课程</w:t>
            </w:r>
          </w:p>
        </w:tc>
      </w:tr>
      <w:tr w:rsidR="003D18E1" w:rsidTr="009A757F">
        <w:trPr>
          <w:cantSplit/>
          <w:trHeight w:val="600"/>
        </w:trPr>
        <w:tc>
          <w:tcPr>
            <w:tcW w:w="3060" w:type="dxa"/>
            <w:gridSpan w:val="3"/>
            <w:vAlign w:val="center"/>
          </w:tcPr>
          <w:p w:rsidR="003D18E1" w:rsidRDefault="003D18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980" w:type="dxa"/>
            <w:gridSpan w:val="3"/>
            <w:vAlign w:val="center"/>
          </w:tcPr>
          <w:p w:rsidR="003D18E1" w:rsidRDefault="003D18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结业考试成绩</w:t>
            </w:r>
          </w:p>
        </w:tc>
        <w:tc>
          <w:tcPr>
            <w:tcW w:w="1440" w:type="dxa"/>
            <w:gridSpan w:val="2"/>
            <w:vAlign w:val="center"/>
          </w:tcPr>
          <w:p w:rsidR="003D18E1" w:rsidRDefault="003D18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课程学分</w:t>
            </w:r>
          </w:p>
        </w:tc>
        <w:tc>
          <w:tcPr>
            <w:tcW w:w="2988" w:type="dxa"/>
            <w:gridSpan w:val="2"/>
            <w:vMerge w:val="restart"/>
            <w:vAlign w:val="center"/>
          </w:tcPr>
          <w:p w:rsidR="003D18E1" w:rsidRDefault="003D18E1" w:rsidP="009A7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以下情形不办理</w:t>
            </w:r>
            <w:r>
              <w:rPr>
                <w:sz w:val="24"/>
              </w:rPr>
              <w:t>:</w:t>
            </w:r>
          </w:p>
          <w:p w:rsidR="003D18E1" w:rsidRPr="009A757F" w:rsidRDefault="003D18E1" w:rsidP="009A757F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9A757F">
              <w:rPr>
                <w:rFonts w:hint="eastAsia"/>
                <w:sz w:val="24"/>
              </w:rPr>
              <w:t>课程结业考试成绩高于</w:t>
            </w:r>
            <w:r w:rsidRPr="009A757F">
              <w:rPr>
                <w:sz w:val="24"/>
              </w:rPr>
              <w:t>90</w:t>
            </w:r>
            <w:r w:rsidRPr="009A757F">
              <w:rPr>
                <w:rFonts w:hint="eastAsia"/>
                <w:sz w:val="24"/>
              </w:rPr>
              <w:t>分（含）的；课程结业考试成绩不及格的；课程结业考试缺考的；有考试违纪、作弊行为的；校外转入学生在原学校已修读的课程。</w:t>
            </w:r>
          </w:p>
        </w:tc>
      </w:tr>
      <w:tr w:rsidR="003D18E1" w:rsidTr="003421D3">
        <w:trPr>
          <w:cantSplit/>
          <w:trHeight w:val="624"/>
        </w:trPr>
        <w:tc>
          <w:tcPr>
            <w:tcW w:w="3060" w:type="dxa"/>
            <w:gridSpan w:val="3"/>
            <w:vAlign w:val="center"/>
          </w:tcPr>
          <w:p w:rsidR="003D18E1" w:rsidRDefault="003D1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D18E1" w:rsidRDefault="003D1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D18E1" w:rsidRDefault="003D1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vMerge/>
            <w:vAlign w:val="center"/>
          </w:tcPr>
          <w:p w:rsidR="003D18E1" w:rsidRDefault="003D18E1">
            <w:pPr>
              <w:jc w:val="center"/>
              <w:rPr>
                <w:sz w:val="24"/>
                <w:szCs w:val="24"/>
              </w:rPr>
            </w:pPr>
          </w:p>
        </w:tc>
      </w:tr>
      <w:tr w:rsidR="003D18E1" w:rsidTr="006E57AA">
        <w:trPr>
          <w:cantSplit/>
          <w:trHeight w:val="620"/>
        </w:trPr>
        <w:tc>
          <w:tcPr>
            <w:tcW w:w="3060" w:type="dxa"/>
            <w:gridSpan w:val="3"/>
            <w:vAlign w:val="center"/>
          </w:tcPr>
          <w:p w:rsidR="003D18E1" w:rsidRDefault="003D1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D18E1" w:rsidRDefault="003D1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D18E1" w:rsidRDefault="003D1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vMerge/>
            <w:vAlign w:val="center"/>
          </w:tcPr>
          <w:p w:rsidR="003D18E1" w:rsidRDefault="003D18E1">
            <w:pPr>
              <w:jc w:val="center"/>
              <w:rPr>
                <w:sz w:val="24"/>
                <w:szCs w:val="24"/>
              </w:rPr>
            </w:pPr>
          </w:p>
        </w:tc>
      </w:tr>
      <w:tr w:rsidR="003D18E1" w:rsidTr="006E57AA">
        <w:trPr>
          <w:cantSplit/>
          <w:trHeight w:val="612"/>
        </w:trPr>
        <w:tc>
          <w:tcPr>
            <w:tcW w:w="3060" w:type="dxa"/>
            <w:gridSpan w:val="3"/>
            <w:vAlign w:val="center"/>
          </w:tcPr>
          <w:p w:rsidR="003D18E1" w:rsidRDefault="003D1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D18E1" w:rsidRDefault="003D1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D18E1" w:rsidRDefault="003D1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vMerge/>
            <w:vAlign w:val="center"/>
          </w:tcPr>
          <w:p w:rsidR="003D18E1" w:rsidRDefault="003D18E1">
            <w:pPr>
              <w:jc w:val="center"/>
              <w:rPr>
                <w:sz w:val="24"/>
                <w:szCs w:val="24"/>
              </w:rPr>
            </w:pPr>
          </w:p>
        </w:tc>
      </w:tr>
      <w:tr w:rsidR="003D18E1" w:rsidTr="00A06942">
        <w:trPr>
          <w:cantSplit/>
          <w:trHeight w:val="1242"/>
        </w:trPr>
        <w:tc>
          <w:tcPr>
            <w:tcW w:w="9468" w:type="dxa"/>
            <w:gridSpan w:val="10"/>
            <w:vAlign w:val="center"/>
          </w:tcPr>
          <w:p w:rsidR="003D18E1" w:rsidRDefault="003D18E1" w:rsidP="003D18E1">
            <w:pPr>
              <w:spacing w:line="360" w:lineRule="auto"/>
              <w:ind w:firstLineChars="200" w:firstLine="31680"/>
              <w:rPr>
                <w:rFonts w:eastAsia="宋体"/>
                <w:sz w:val="24"/>
                <w:szCs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、申请通过后，严格按照学校要求参加考试，不参加考试成绩记为零分；</w:t>
            </w:r>
          </w:p>
          <w:p w:rsidR="003D18E1" w:rsidRDefault="003D18E1" w:rsidP="003D18E1">
            <w:pPr>
              <w:spacing w:line="360" w:lineRule="auto"/>
              <w:ind w:firstLineChars="200" w:firstLine="3168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、成绩系统按再修考试成绩记载（覆盖原来考试成绩）；</w:t>
            </w:r>
          </w:p>
          <w:p w:rsidR="003D18E1" w:rsidRDefault="003D18E1" w:rsidP="003D18E1">
            <w:pPr>
              <w:spacing w:line="360" w:lineRule="auto"/>
              <w:ind w:firstLineChars="200" w:firstLine="3168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、自行安排学习时间和学习方式，学校不单独组织集中学习；</w:t>
            </w:r>
          </w:p>
          <w:p w:rsidR="003D18E1" w:rsidRDefault="003D18E1" w:rsidP="003D18E1">
            <w:pPr>
              <w:spacing w:line="360" w:lineRule="auto"/>
              <w:ind w:firstLineChars="200" w:firstLine="3168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、学校单独组织考试（一般第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周安排），试题难度不低于结业考试的难度。</w:t>
            </w:r>
          </w:p>
          <w:p w:rsidR="003D18E1" w:rsidRDefault="003D18E1" w:rsidP="003D18E1">
            <w:pPr>
              <w:spacing w:line="360" w:lineRule="auto"/>
              <w:ind w:firstLineChars="200" w:firstLine="31680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以上四条本人已确认，并遵循之</w:t>
            </w:r>
            <w:r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申请人：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D18E1" w:rsidTr="00A06942">
        <w:trPr>
          <w:cantSplit/>
          <w:trHeight w:val="1062"/>
        </w:trPr>
        <w:tc>
          <w:tcPr>
            <w:tcW w:w="1260" w:type="dxa"/>
            <w:gridSpan w:val="2"/>
            <w:vAlign w:val="center"/>
          </w:tcPr>
          <w:p w:rsidR="003D18E1" w:rsidRDefault="003D18E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  <w:p w:rsidR="003D18E1" w:rsidRDefault="003D18E1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08" w:type="dxa"/>
            <w:gridSpan w:val="8"/>
            <w:vAlign w:val="center"/>
          </w:tcPr>
          <w:p w:rsidR="003D18E1" w:rsidRDefault="003D18E1" w:rsidP="003D18E1">
            <w:pPr>
              <w:ind w:firstLineChars="200" w:firstLine="316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3D18E1" w:rsidRDefault="003D18E1" w:rsidP="003D18E1">
            <w:pPr>
              <w:ind w:firstLineChars="200" w:firstLine="31680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辅导员签字：</w:t>
            </w:r>
            <w:r>
              <w:rPr>
                <w:rFonts w:ascii="宋体" w:hAnsi="宋体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D18E1" w:rsidTr="00A06942">
        <w:trPr>
          <w:cantSplit/>
          <w:trHeight w:val="1075"/>
        </w:trPr>
        <w:tc>
          <w:tcPr>
            <w:tcW w:w="1260" w:type="dxa"/>
            <w:gridSpan w:val="2"/>
            <w:vAlign w:val="center"/>
          </w:tcPr>
          <w:p w:rsidR="003D18E1" w:rsidRDefault="003D18E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班导师</w:t>
            </w:r>
          </w:p>
          <w:p w:rsidR="003D18E1" w:rsidRDefault="003D18E1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08" w:type="dxa"/>
            <w:gridSpan w:val="8"/>
            <w:vAlign w:val="center"/>
          </w:tcPr>
          <w:p w:rsidR="003D18E1" w:rsidRDefault="003D18E1" w:rsidP="003D18E1">
            <w:pPr>
              <w:ind w:firstLineChars="200" w:firstLine="31680"/>
              <w:rPr>
                <w:rFonts w:ascii="宋体" w:eastAsia="宋体" w:hAnsi="宋体"/>
                <w:sz w:val="24"/>
                <w:szCs w:val="24"/>
              </w:rPr>
            </w:pPr>
          </w:p>
          <w:p w:rsidR="003D18E1" w:rsidRDefault="003D18E1" w:rsidP="003D18E1">
            <w:pPr>
              <w:ind w:firstLineChars="200" w:firstLine="31680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班导师签字：</w:t>
            </w: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D18E1" w:rsidTr="00A06942">
        <w:trPr>
          <w:trHeight w:val="1245"/>
        </w:trPr>
        <w:tc>
          <w:tcPr>
            <w:tcW w:w="1260" w:type="dxa"/>
            <w:gridSpan w:val="2"/>
            <w:vAlign w:val="center"/>
          </w:tcPr>
          <w:p w:rsidR="003D18E1" w:rsidRDefault="003D18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教学秘书意见</w:t>
            </w:r>
          </w:p>
        </w:tc>
        <w:tc>
          <w:tcPr>
            <w:tcW w:w="8208" w:type="dxa"/>
            <w:gridSpan w:val="8"/>
          </w:tcPr>
          <w:p w:rsidR="003D18E1" w:rsidRDefault="003D18E1" w:rsidP="003D18E1">
            <w:pPr>
              <w:spacing w:beforeLines="100"/>
              <w:ind w:firstLineChars="1455" w:firstLine="31680"/>
              <w:rPr>
                <w:rFonts w:eastAsia="宋体"/>
                <w:sz w:val="24"/>
                <w:szCs w:val="24"/>
              </w:rPr>
            </w:pPr>
          </w:p>
          <w:p w:rsidR="003D18E1" w:rsidRDefault="003D18E1" w:rsidP="003D18E1">
            <w:pPr>
              <w:ind w:right="480" w:firstLineChars="200" w:firstLine="3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学院教学秘书签字：</w:t>
            </w: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D18E1" w:rsidTr="00A06942">
        <w:trPr>
          <w:trHeight w:val="1078"/>
        </w:trPr>
        <w:tc>
          <w:tcPr>
            <w:tcW w:w="1260" w:type="dxa"/>
            <w:gridSpan w:val="2"/>
            <w:vAlign w:val="center"/>
          </w:tcPr>
          <w:p w:rsidR="003D18E1" w:rsidRDefault="003D18E1" w:rsidP="003D18E1">
            <w:pPr>
              <w:ind w:leftChars="-52" w:left="31680" w:rightChars="-85" w:right="31680" w:hangingChars="1" w:firstLine="3168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3D18E1" w:rsidRDefault="003D18E1" w:rsidP="003D18E1">
            <w:pPr>
              <w:ind w:leftChars="-52" w:left="31680" w:rightChars="-85" w:right="31680" w:hangingChars="1" w:firstLine="316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确认</w:t>
            </w:r>
          </w:p>
        </w:tc>
        <w:tc>
          <w:tcPr>
            <w:tcW w:w="8208" w:type="dxa"/>
            <w:gridSpan w:val="8"/>
          </w:tcPr>
          <w:p w:rsidR="003D18E1" w:rsidRDefault="003D18E1" w:rsidP="00A3273A">
            <w:pPr>
              <w:spacing w:beforeLines="50" w:line="360" w:lineRule="auto"/>
              <w:ind w:right="480"/>
              <w:rPr>
                <w:rFonts w:eastAsia="宋体"/>
                <w:sz w:val="24"/>
                <w:szCs w:val="24"/>
              </w:rPr>
            </w:pPr>
          </w:p>
          <w:p w:rsidR="003D18E1" w:rsidRDefault="003D18E1" w:rsidP="00A3273A">
            <w:pPr>
              <w:spacing w:beforeLines="50" w:line="360" w:lineRule="auto"/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教学院长签字（单位盖章）：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D18E1" w:rsidTr="00A06942">
        <w:trPr>
          <w:trHeight w:val="756"/>
        </w:trPr>
        <w:tc>
          <w:tcPr>
            <w:tcW w:w="1260" w:type="dxa"/>
            <w:gridSpan w:val="2"/>
            <w:vAlign w:val="center"/>
          </w:tcPr>
          <w:p w:rsidR="003D18E1" w:rsidRDefault="003D18E1" w:rsidP="003D18E1">
            <w:pPr>
              <w:ind w:leftChars="-52" w:left="31680" w:rightChars="-85" w:right="31680" w:hangingChars="1" w:firstLine="316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  <w:tc>
          <w:tcPr>
            <w:tcW w:w="8208" w:type="dxa"/>
            <w:gridSpan w:val="8"/>
          </w:tcPr>
          <w:p w:rsidR="003D18E1" w:rsidRDefault="003D18E1" w:rsidP="003D18E1">
            <w:pPr>
              <w:spacing w:beforeLines="100" w:line="360" w:lineRule="auto"/>
              <w:ind w:firstLineChars="810" w:firstLine="3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主管处长签字：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D18E1" w:rsidTr="00A06942">
        <w:trPr>
          <w:trHeight w:val="1085"/>
        </w:trPr>
        <w:tc>
          <w:tcPr>
            <w:tcW w:w="1260" w:type="dxa"/>
            <w:gridSpan w:val="2"/>
            <w:vAlign w:val="center"/>
          </w:tcPr>
          <w:p w:rsidR="003D18E1" w:rsidRDefault="003D18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备注说明</w:t>
            </w:r>
          </w:p>
        </w:tc>
        <w:tc>
          <w:tcPr>
            <w:tcW w:w="8208" w:type="dxa"/>
            <w:gridSpan w:val="8"/>
            <w:vAlign w:val="center"/>
          </w:tcPr>
          <w:p w:rsidR="003D18E1" w:rsidRDefault="003D18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周申请，学院汇总后，第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周报教务科，第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周下达审批结果，第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周公布考试安排，第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周组织考试。</w:t>
            </w:r>
          </w:p>
        </w:tc>
      </w:tr>
    </w:tbl>
    <w:p w:rsidR="003D18E1" w:rsidRPr="00A06942" w:rsidRDefault="003D18E1" w:rsidP="00A06942">
      <w:pPr>
        <w:rPr>
          <w:rFonts w:ascii="仿宋_GB2312"/>
          <w:sz w:val="28"/>
          <w:szCs w:val="28"/>
        </w:rPr>
      </w:pPr>
    </w:p>
    <w:sectPr w:rsidR="003D18E1" w:rsidRPr="00A06942" w:rsidSect="00166DA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8E1" w:rsidRDefault="003D18E1" w:rsidP="00352720">
      <w:r>
        <w:separator/>
      </w:r>
    </w:p>
  </w:endnote>
  <w:endnote w:type="continuationSeparator" w:id="1">
    <w:p w:rsidR="003D18E1" w:rsidRDefault="003D18E1" w:rsidP="00352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8E1" w:rsidRDefault="003D18E1" w:rsidP="00352720">
      <w:r>
        <w:separator/>
      </w:r>
    </w:p>
  </w:footnote>
  <w:footnote w:type="continuationSeparator" w:id="1">
    <w:p w:rsidR="003D18E1" w:rsidRDefault="003D18E1" w:rsidP="003527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720"/>
    <w:rsid w:val="00040BEA"/>
    <w:rsid w:val="000E3405"/>
    <w:rsid w:val="000F0654"/>
    <w:rsid w:val="00166DA8"/>
    <w:rsid w:val="00294CFC"/>
    <w:rsid w:val="002F78C1"/>
    <w:rsid w:val="003421D3"/>
    <w:rsid w:val="00352720"/>
    <w:rsid w:val="00375ED2"/>
    <w:rsid w:val="0038218C"/>
    <w:rsid w:val="003D18E1"/>
    <w:rsid w:val="003F39CD"/>
    <w:rsid w:val="004C42E6"/>
    <w:rsid w:val="00501F6D"/>
    <w:rsid w:val="005128F3"/>
    <w:rsid w:val="005A29F7"/>
    <w:rsid w:val="005B7B9A"/>
    <w:rsid w:val="005F098C"/>
    <w:rsid w:val="00660312"/>
    <w:rsid w:val="00670427"/>
    <w:rsid w:val="006B2AB6"/>
    <w:rsid w:val="006E336A"/>
    <w:rsid w:val="006E57AA"/>
    <w:rsid w:val="006F3CD1"/>
    <w:rsid w:val="00794300"/>
    <w:rsid w:val="007D78CB"/>
    <w:rsid w:val="007E68CB"/>
    <w:rsid w:val="00807C86"/>
    <w:rsid w:val="00852A5D"/>
    <w:rsid w:val="00861D2A"/>
    <w:rsid w:val="00870861"/>
    <w:rsid w:val="00882C49"/>
    <w:rsid w:val="008D1F30"/>
    <w:rsid w:val="00921836"/>
    <w:rsid w:val="00923D1A"/>
    <w:rsid w:val="00947E0B"/>
    <w:rsid w:val="00964833"/>
    <w:rsid w:val="009A757F"/>
    <w:rsid w:val="009B281B"/>
    <w:rsid w:val="009B53D6"/>
    <w:rsid w:val="009B6262"/>
    <w:rsid w:val="00A06942"/>
    <w:rsid w:val="00A3273A"/>
    <w:rsid w:val="00A62EC6"/>
    <w:rsid w:val="00A74277"/>
    <w:rsid w:val="00A85652"/>
    <w:rsid w:val="00AA0515"/>
    <w:rsid w:val="00AB70CF"/>
    <w:rsid w:val="00B06B94"/>
    <w:rsid w:val="00BA0D6C"/>
    <w:rsid w:val="00BD437F"/>
    <w:rsid w:val="00C04361"/>
    <w:rsid w:val="00C1415D"/>
    <w:rsid w:val="00C266A0"/>
    <w:rsid w:val="00CA59D7"/>
    <w:rsid w:val="00CC04DD"/>
    <w:rsid w:val="00CD0985"/>
    <w:rsid w:val="00D2322A"/>
    <w:rsid w:val="00D2398A"/>
    <w:rsid w:val="00D91C86"/>
    <w:rsid w:val="00DC4B85"/>
    <w:rsid w:val="00DE26D8"/>
    <w:rsid w:val="00EB6366"/>
    <w:rsid w:val="00EC1EFE"/>
    <w:rsid w:val="00EC48D5"/>
    <w:rsid w:val="00ED0766"/>
    <w:rsid w:val="00ED46F9"/>
    <w:rsid w:val="00F35DC8"/>
    <w:rsid w:val="00F51C89"/>
    <w:rsid w:val="00F820FE"/>
    <w:rsid w:val="00FB71BB"/>
    <w:rsid w:val="00FD1722"/>
    <w:rsid w:val="00FE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20"/>
    <w:pPr>
      <w:widowControl w:val="0"/>
      <w:jc w:val="both"/>
    </w:pPr>
    <w:rPr>
      <w:rFonts w:ascii="Times New Roman" w:eastAsia="仿宋_GB2312" w:hAnsi="Times New Roman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52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272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5272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272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2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105</Words>
  <Characters>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 程 再 修 申 请 表</dc:title>
  <dc:subject/>
  <dc:creator>宋冬凌</dc:creator>
  <cp:keywords/>
  <dc:description/>
  <cp:lastModifiedBy>User</cp:lastModifiedBy>
  <cp:revision>2</cp:revision>
  <dcterms:created xsi:type="dcterms:W3CDTF">2015-04-15T02:18:00Z</dcterms:created>
  <dcterms:modified xsi:type="dcterms:W3CDTF">2015-04-15T02:18:00Z</dcterms:modified>
</cp:coreProperties>
</file>