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FDBF" w14:textId="40DB817D" w:rsidR="00063DD1" w:rsidRDefault="00223A5F">
      <w:pPr>
        <w:tabs>
          <w:tab w:val="left" w:pos="2410"/>
        </w:tabs>
      </w:pPr>
      <w:bookmarkStart w:id="0" w:name="_Hlk11044140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03BD54" wp14:editId="3E51F9B0">
                <wp:simplePos x="0" y="0"/>
                <wp:positionH relativeFrom="column">
                  <wp:posOffset>1266825</wp:posOffset>
                </wp:positionH>
                <wp:positionV relativeFrom="paragraph">
                  <wp:posOffset>190500</wp:posOffset>
                </wp:positionV>
                <wp:extent cx="4785995" cy="2078181"/>
                <wp:effectExtent l="0" t="0" r="14605" b="17780"/>
                <wp:wrapNone/>
                <wp:docPr id="107" name="组合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5995" cy="2078181"/>
                          <a:chOff x="-6" y="-23000"/>
                          <a:chExt cx="4535805" cy="3436210"/>
                        </a:xfrm>
                      </wpg:grpSpPr>
                      <wpg:grpSp>
                        <wpg:cNvPr id="108" name="组合 108"/>
                        <wpg:cNvGrpSpPr/>
                        <wpg:grpSpPr>
                          <a:xfrm>
                            <a:off x="7033" y="-23000"/>
                            <a:ext cx="2058357" cy="409483"/>
                            <a:chOff x="0" y="-23000"/>
                            <a:chExt cx="2058357" cy="409483"/>
                          </a:xfrm>
                        </wpg:grpSpPr>
                        <wps:wsp>
                          <wps:cNvPr id="110" name="任意多边形 69"/>
                          <wps:cNvSpPr/>
                          <wps:spPr>
                            <a:xfrm flipV="1">
                              <a:off x="0" y="7660"/>
                              <a:ext cx="2054225" cy="349421"/>
                            </a:xfrm>
                            <a:custGeom>
                              <a:avLst/>
                              <a:gdLst>
                                <a:gd name="connsiteX0" fmla="*/ 0 w 2098718"/>
                                <a:gd name="connsiteY0" fmla="*/ 0 h 258866"/>
                                <a:gd name="connsiteX1" fmla="*/ 579433 w 2098718"/>
                                <a:gd name="connsiteY1" fmla="*/ 0 h 258866"/>
                                <a:gd name="connsiteX2" fmla="*/ 1099133 w 2098718"/>
                                <a:gd name="connsiteY2" fmla="*/ 0 h 258866"/>
                                <a:gd name="connsiteX3" fmla="*/ 2098718 w 2098718"/>
                                <a:gd name="connsiteY3" fmla="*/ 0 h 258866"/>
                                <a:gd name="connsiteX4" fmla="*/ 1960975 w 2098718"/>
                                <a:gd name="connsiteY4" fmla="*/ 258866 h 258866"/>
                                <a:gd name="connsiteX5" fmla="*/ 1099133 w 2098718"/>
                                <a:gd name="connsiteY5" fmla="*/ 258866 h 258866"/>
                                <a:gd name="connsiteX6" fmla="*/ 441690 w 2098718"/>
                                <a:gd name="connsiteY6" fmla="*/ 258866 h 258866"/>
                                <a:gd name="connsiteX7" fmla="*/ 0 w 2098718"/>
                                <a:gd name="connsiteY7" fmla="*/ 258866 h 2588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098718" h="258866">
                                  <a:moveTo>
                                    <a:pt x="0" y="0"/>
                                  </a:moveTo>
                                  <a:lnTo>
                                    <a:pt x="579433" y="0"/>
                                  </a:lnTo>
                                  <a:lnTo>
                                    <a:pt x="1099133" y="0"/>
                                  </a:lnTo>
                                  <a:lnTo>
                                    <a:pt x="2098718" y="0"/>
                                  </a:lnTo>
                                  <a:lnTo>
                                    <a:pt x="1960975" y="258866"/>
                                  </a:lnTo>
                                  <a:lnTo>
                                    <a:pt x="1099133" y="258866"/>
                                  </a:lnTo>
                                  <a:lnTo>
                                    <a:pt x="441690" y="258866"/>
                                  </a:lnTo>
                                  <a:lnTo>
                                    <a:pt x="0" y="258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112" name="文本框 107"/>
                          <wps:cNvSpPr txBox="1"/>
                          <wps:spPr>
                            <a:xfrm>
                              <a:off x="129237" y="-23000"/>
                              <a:ext cx="1929120" cy="40948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65F3CA6" w14:textId="77777777" w:rsidR="00063DD1" w:rsidRDefault="00000000">
                                <w:pPr>
                                  <w:pStyle w:val="aa"/>
                                  <w:spacing w:before="0" w:beforeAutospacing="0" w:after="0" w:afterAutospacing="0" w:line="288" w:lineRule="exact"/>
                                  <w:rPr>
                                    <w:rFonts w:ascii="仿宋" w:eastAsia="仿宋" w:hAnsi="仿宋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仿宋" w:eastAsia="仿宋" w:hAnsi="仿宋" w:cstheme="minorBidi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学生</w:t>
                                </w:r>
                                <w:r>
                                  <w:rPr>
                                    <w:rFonts w:ascii="仿宋" w:eastAsia="仿宋" w:hAnsi="仿宋" w:cstheme="minorBidi" w:hint="eastAsia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及学生干部经历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13" name="文本框 102"/>
                        <wps:cNvSpPr txBox="1"/>
                        <wps:spPr>
                          <a:xfrm>
                            <a:off x="-6" y="412825"/>
                            <a:ext cx="4535805" cy="30003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E621C97" w14:textId="681D47F0" w:rsidR="00063DD1" w:rsidRDefault="00063DD1">
                              <w:pPr>
                                <w:pStyle w:val="aa"/>
                                <w:spacing w:before="0" w:beforeAutospacing="0" w:after="0" w:afterAutospacing="0" w:line="380" w:lineRule="exact"/>
                                <w:jc w:val="both"/>
                                <w:rPr>
                                  <w:rFonts w:ascii="微软雅黑" w:eastAsia="微软雅黑" w:hAnsi="微软雅黑" w:cstheme="minorBidi"/>
                                  <w:color w:val="595959" w:themeColor="text1" w:themeTint="A6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permStart w:id="1867084116" w:edGrp="everyone"/>
                              <w:permEnd w:id="1867084116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03BD54" id="组合 107" o:spid="_x0000_s1026" style="position:absolute;left:0;text-align:left;margin-left:99.75pt;margin-top:15pt;width:376.85pt;height:163.65pt;z-index:251661312;mso-height-relative:margin" coordorigin=",-230" coordsize="45358,3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">
                <v:group id="组合 108" o:spid="_x0000_s1027" style="position:absolute;left:70;top:-230;width:20583;height:4094" coordorigin=",-230" coordsize="20583,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任意多边形 69" o:spid="_x0000_s1028" style="position:absolute;top:76;width:20542;height:3494;flip:y;visibility:visible;mso-wrap-style:square;v-text-anchor:middle" coordsize="2098718,258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" path="m,l579433,r519700,l2098718,,1960975,258866r-861842,l441690,258866,,258866,,xe" fillcolor="#44546a [3215]" stroked="f" strokeweight="1pt">
                    <v:stroke joinstyle="miter"/>
                    <v:path arrowok="t" o:connecttype="custom" o:connectlocs="0,0;567149,0;1075831,0;2054225,0;1919402,349421;1075831,349421;432326,349421;0,349421" o:connectangles="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07" o:spid="_x0000_s1029" type="#_x0000_t202" style="position:absolute;left:1292;top:-230;width:19291;height:4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  <v:textbox>
                      <w:txbxContent>
                        <w:p w14:paraId="165F3CA6" w14:textId="77777777" w:rsidR="00063DD1" w:rsidRDefault="00000000">
                          <w:pPr>
                            <w:pStyle w:val="aa"/>
                            <w:spacing w:before="0" w:beforeAutospacing="0" w:after="0" w:afterAutospacing="0" w:line="288" w:lineRule="exact"/>
                            <w:rPr>
                              <w:rFonts w:ascii="仿宋" w:eastAsia="仿宋" w:hAnsi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theme="minorBidi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学生</w:t>
                          </w:r>
                          <w:r>
                            <w:rPr>
                              <w:rFonts w:ascii="仿宋" w:eastAsia="仿宋" w:hAnsi="仿宋" w:cstheme="minorBidi" w:hint="eastAsia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及学生干部经历</w:t>
                          </w:r>
                        </w:p>
                      </w:txbxContent>
                    </v:textbox>
                  </v:shape>
                </v:group>
                <v:shape id="文本框 102" o:spid="_x0000_s1030" type="#_x0000_t202" style="position:absolute;top:4128;width:45357;height:30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" filled="f" strokecolor="black [3213]">
                  <v:textbox>
                    <w:txbxContent>
                      <w:p w14:paraId="2E621C97" w14:textId="681D47F0" w:rsidR="00063DD1" w:rsidRDefault="00063DD1">
                        <w:pPr>
                          <w:pStyle w:val="aa"/>
                          <w:spacing w:before="0" w:beforeAutospacing="0" w:after="0" w:afterAutospacing="0" w:line="380" w:lineRule="exact"/>
                          <w:jc w:val="both"/>
                          <w:rPr>
                            <w:rFonts w:ascii="微软雅黑" w:eastAsia="微软雅黑" w:hAnsi="微软雅黑" w:cstheme="minorBidi"/>
                            <w:color w:val="595959" w:themeColor="text1" w:themeTint="A6"/>
                            <w:kern w:val="24"/>
                            <w:sz w:val="20"/>
                            <w:szCs w:val="20"/>
                          </w:rPr>
                        </w:pPr>
                        <w:permStart w:id="1867084116" w:edGrp="everyone"/>
                        <w:permEnd w:id="1867084116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A46B22" wp14:editId="236297A0">
                <wp:simplePos x="0" y="0"/>
                <wp:positionH relativeFrom="page">
                  <wp:align>right</wp:align>
                </wp:positionH>
                <wp:positionV relativeFrom="paragraph">
                  <wp:posOffset>-1046249</wp:posOffset>
                </wp:positionV>
                <wp:extent cx="8026400" cy="10709910"/>
                <wp:effectExtent l="0" t="0" r="12700" b="15240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0" cy="10709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25CBF" id="矩形 115" o:spid="_x0000_s1026" style="position:absolute;left:0;text-align:left;margin-left:580.8pt;margin-top:-82.4pt;width:632pt;height:843.3pt;z-index:-2516572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" fillcolor="white [3201]" strokecolor="black [3200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9BFED0" wp14:editId="5E8B3838">
                <wp:simplePos x="0" y="0"/>
                <wp:positionH relativeFrom="column">
                  <wp:posOffset>-1169035</wp:posOffset>
                </wp:positionH>
                <wp:positionV relativeFrom="paragraph">
                  <wp:posOffset>-914400</wp:posOffset>
                </wp:positionV>
                <wp:extent cx="2176145" cy="10782300"/>
                <wp:effectExtent l="0" t="0" r="1524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046" cy="10782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C6294" w14:textId="77777777" w:rsidR="00063DD1" w:rsidRDefault="00063DD1">
                            <w:pPr>
                              <w:rPr>
                                <w:color w:val="5B9BD5" w:themeColor="accent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BFED0" id="矩形 5" o:spid="_x0000_s1031" style="position:absolute;left:0;text-align:left;margin-left:-92.05pt;margin-top:-1in;width:171.35pt;height:84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" fillcolor="#2e74b5 [2404]" strokecolor="#9cc2e5 [1940]" strokeweight="1pt">
                <v:textbox>
                  <w:txbxContent>
                    <w:p w14:paraId="76EC6294" w14:textId="77777777" w:rsidR="00063DD1" w:rsidRDefault="00063DD1">
                      <w:pPr>
                        <w:rPr>
                          <w:color w:val="5B9BD5" w:themeColor="accen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8A133" wp14:editId="664CE7BC">
                <wp:simplePos x="0" y="0"/>
                <wp:positionH relativeFrom="margin">
                  <wp:posOffset>1596390</wp:posOffset>
                </wp:positionH>
                <wp:positionV relativeFrom="paragraph">
                  <wp:posOffset>-678815</wp:posOffset>
                </wp:positionV>
                <wp:extent cx="4216400" cy="6921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86AA47" w14:textId="77777777" w:rsidR="00063DD1" w:rsidRDefault="00000000">
                            <w:pPr>
                              <w:tabs>
                                <w:tab w:val="left" w:pos="2410"/>
                              </w:tabs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第六届华小水申请报名表</w:t>
                            </w:r>
                          </w:p>
                          <w:p w14:paraId="7F3F306B" w14:textId="77777777" w:rsidR="00063DD1" w:rsidRDefault="00063D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8A133" id="文本框 1" o:spid="_x0000_s1032" type="#_x0000_t202" style="position:absolute;left:0;text-align:left;margin-left:125.7pt;margin-top:-53.45pt;width:332pt;height:54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" filled="f" stroked="f">
                <v:textbox>
                  <w:txbxContent>
                    <w:p w14:paraId="2E86AA47" w14:textId="77777777" w:rsidR="00063DD1" w:rsidRDefault="00000000">
                      <w:pPr>
                        <w:tabs>
                          <w:tab w:val="left" w:pos="2410"/>
                        </w:tabs>
                        <w:jc w:val="center"/>
                        <w:rPr>
                          <w:rFonts w:ascii="仿宋" w:eastAsia="仿宋" w:hAnsi="仿宋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第六届华小水申请报名表</w:t>
                      </w:r>
                    </w:p>
                    <w:p w14:paraId="7F3F306B" w14:textId="77777777" w:rsidR="00063DD1" w:rsidRDefault="00063DD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F62F8B4" wp14:editId="02EBF054">
            <wp:simplePos x="0" y="0"/>
            <wp:positionH relativeFrom="page">
              <wp:posOffset>7620</wp:posOffset>
            </wp:positionH>
            <wp:positionV relativeFrom="paragraph">
              <wp:posOffset>-739140</wp:posOffset>
            </wp:positionV>
            <wp:extent cx="2217420" cy="387985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2" t="42247" r="23611" b="41805"/>
                    <a:stretch>
                      <a:fillRect/>
                    </a:stretch>
                  </pic:blipFill>
                  <pic:spPr>
                    <a:xfrm>
                      <a:off x="0" y="0"/>
                      <a:ext cx="2234937" cy="39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ermStart w:id="891186020" w:edGrp="everyone"/>
      <w:r>
        <w:rPr>
          <w:noProof/>
        </w:rPr>
        <w:drawing>
          <wp:anchor distT="0" distB="0" distL="114300" distR="114300" simplePos="0" relativeHeight="251664384" behindDoc="1" locked="0" layoutInCell="1" allowOverlap="1" wp14:anchorId="306F7F50" wp14:editId="79332992">
            <wp:simplePos x="0" y="0"/>
            <wp:positionH relativeFrom="column">
              <wp:posOffset>-761365</wp:posOffset>
            </wp:positionH>
            <wp:positionV relativeFrom="page">
              <wp:posOffset>836113</wp:posOffset>
            </wp:positionV>
            <wp:extent cx="1324610" cy="1611630"/>
            <wp:effectExtent l="0" t="0" r="8890" b="7620"/>
            <wp:wrapSquare wrapText="bothSides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891186020"/>
      <w:r>
        <w:softHyphen/>
      </w:r>
      <w:r>
        <w:softHyphen/>
      </w:r>
    </w:p>
    <w:p w14:paraId="315C70C3" w14:textId="77777777" w:rsidR="00063DD1" w:rsidRDefault="00000000">
      <w:pPr>
        <w:tabs>
          <w:tab w:val="left" w:pos="24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5508B" wp14:editId="419FC441">
                <wp:simplePos x="0" y="0"/>
                <wp:positionH relativeFrom="column">
                  <wp:posOffset>3389630</wp:posOffset>
                </wp:positionH>
                <wp:positionV relativeFrom="paragraph">
                  <wp:posOffset>10160</wp:posOffset>
                </wp:positionV>
                <wp:extent cx="2665095" cy="210820"/>
                <wp:effectExtent l="19050" t="19050" r="20955" b="17780"/>
                <wp:wrapNone/>
                <wp:docPr id="32" name="任意多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65095" cy="210820"/>
                        </a:xfrm>
                        <a:custGeom>
                          <a:avLst/>
                          <a:gdLst>
                            <a:gd name="connsiteX0" fmla="*/ 0 w 3978"/>
                            <a:gd name="connsiteY0" fmla="*/ 320 h 411"/>
                            <a:gd name="connsiteX1" fmla="*/ 3686 w 3978"/>
                            <a:gd name="connsiteY1" fmla="*/ 316 h 411"/>
                            <a:gd name="connsiteX2" fmla="*/ 3859 w 3978"/>
                            <a:gd name="connsiteY2" fmla="*/ 0 h 411"/>
                            <a:gd name="connsiteX3" fmla="*/ 3978 w 3978"/>
                            <a:gd name="connsiteY3" fmla="*/ 4 h 411"/>
                            <a:gd name="connsiteX4" fmla="*/ 3769 w 3978"/>
                            <a:gd name="connsiteY4" fmla="*/ 408 h 411"/>
                            <a:gd name="connsiteX5" fmla="*/ 0 w 3978"/>
                            <a:gd name="connsiteY5" fmla="*/ 411 h 411"/>
                            <a:gd name="connsiteX6" fmla="*/ 0 w 3978"/>
                            <a:gd name="connsiteY6" fmla="*/ 320 h 4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978" h="411">
                              <a:moveTo>
                                <a:pt x="0" y="320"/>
                              </a:moveTo>
                              <a:lnTo>
                                <a:pt x="3686" y="316"/>
                              </a:lnTo>
                              <a:lnTo>
                                <a:pt x="3859" y="0"/>
                              </a:lnTo>
                              <a:lnTo>
                                <a:pt x="3978" y="4"/>
                              </a:lnTo>
                              <a:lnTo>
                                <a:pt x="3769" y="408"/>
                              </a:lnTo>
                              <a:lnTo>
                                <a:pt x="0" y="411"/>
                              </a:lnTo>
                              <a:lnTo>
                                <a:pt x="0" y="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23" o:spid="_x0000_s1026" o:spt="100" style="position:absolute;left:0pt;flip:x;margin-left:266.9pt;margin-top:0.8pt;height:16.6pt;width:209.85pt;z-index:251666432;v-text-anchor:middle;mso-width-relative:page;mso-height-relative:page;" fillcolor="#5B9BD5 [3204]" filled="t" stroked="t" coordsize="3978,411" o:gfxdata="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N8b+RPU&#10;AAAACAEAAA8AAAAAAAAAAQAgAAAAIgAAAGRycy9kb3ducmV2LnhtbFBLAQIUABQAAAAIAIdO4kBN&#10;pv6RegMAAO4JAAAOAAAAAAAAAAEAIAAAACMBAABkcnMvZTJvRG9jLnhtbFBLBQYAAAAABgAGAFkB&#10;AAAPBwAAAAA=&#10;" path="m0,320l3686,316,3859,0,3978,4,3769,408,0,411,0,320xe">
                <v:path o:connectlocs="0,164142;2469467,162090;2585369,0;2665095,2051;2525073,209281;0,210820;0,164142" o:connectangles="0,0,0,0,0,0,0"/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425EC3BA" w14:textId="77777777" w:rsidR="00063DD1" w:rsidRDefault="00063DD1">
      <w:pPr>
        <w:widowControl/>
        <w:jc w:val="left"/>
      </w:pPr>
    </w:p>
    <w:p w14:paraId="48879D12" w14:textId="6DD4BB91" w:rsidR="00063DD1" w:rsidRDefault="00000000">
      <w:pPr>
        <w:tabs>
          <w:tab w:val="left" w:pos="241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938D0B3" wp14:editId="03AB29C3">
                <wp:simplePos x="0" y="0"/>
                <wp:positionH relativeFrom="column">
                  <wp:posOffset>-1160145</wp:posOffset>
                </wp:positionH>
                <wp:positionV relativeFrom="paragraph">
                  <wp:posOffset>2293620</wp:posOffset>
                </wp:positionV>
                <wp:extent cx="2130425" cy="457200"/>
                <wp:effectExtent l="0" t="0" r="22225" b="19050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0640" cy="457200"/>
                          <a:chOff x="2334" y="5965"/>
                          <a:chExt cx="3455" cy="720"/>
                        </a:xfrm>
                      </wpg:grpSpPr>
                      <wps:wsp>
                        <wps:cNvPr id="74" name="直接连接符 6"/>
                        <wps:cNvCnPr/>
                        <wps:spPr>
                          <a:xfrm>
                            <a:off x="2334" y="5965"/>
                            <a:ext cx="34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接连接符 7"/>
                        <wps:cNvCnPr/>
                        <wps:spPr>
                          <a:xfrm>
                            <a:off x="2349" y="6685"/>
                            <a:ext cx="34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91.35pt;margin-top:180.6pt;height:36pt;width:167.75pt;z-index:251672576;mso-width-relative:page;mso-height-relative:page;" coordorigin="2334,5965" coordsize="3455,720" o:gfxdata="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4MkI0&#10;2wAAAAwBAAAPAAAAAAAAAAEAIAAAACIAAABkcnMvZG93bnJldi54bWxQSwECFAAUAAAACACHTuJA&#10;rSLuWpACAAAxBwAADgAAAAAAAAABACAAAAAqAQAAZHJzL2Uyb0RvYy54bWxQSwUGAAAAAAYABgBZ&#10;AQAALAYAAAAA&#10;">
                <o:lock v:ext="edit" aspectratio="f"/>
                <v:line id="直接连接符 6" o:spid="_x0000_s1026" o:spt="20" style="position:absolute;left:2334;top:5965;height:0;width:3440;" filled="f" stroked="t" coordsize="21600,21600" o:gfxdata="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FppE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808080 [1629]" miterlimit="8" joinstyle="miter"/>
                  <v:imagedata o:title=""/>
                  <o:lock v:ext="edit" aspectratio="f"/>
                </v:line>
                <v:line id="直接连接符 7" o:spid="_x0000_s1026" o:spt="20" style="position:absolute;left:2349;top:6685;height:0;width:3440;" filled="f" stroked="t" coordsize="21600,21600" o:gfxdata="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iKGo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808080 [1629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8F83A" wp14:editId="5F80AB89">
                <wp:simplePos x="0" y="0"/>
                <wp:positionH relativeFrom="column">
                  <wp:posOffset>-769620</wp:posOffset>
                </wp:positionH>
                <wp:positionV relativeFrom="paragraph">
                  <wp:posOffset>2301240</wp:posOffset>
                </wp:positionV>
                <wp:extent cx="1470660" cy="415290"/>
                <wp:effectExtent l="0" t="0" r="0" b="0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415290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D11F1" w14:textId="77777777" w:rsidR="00063DD1" w:rsidRDefault="00000000">
                            <w:pPr>
                              <w:pStyle w:val="aa"/>
                              <w:spacing w:before="0" w:beforeAutospacing="0" w:after="0" w:afterAutospacing="0" w:line="400" w:lineRule="exact"/>
                              <w:rPr>
                                <w:rFonts w:ascii="黑体" w:eastAsia="黑体" w:hAnsi="黑体"/>
                                <w:b/>
                                <w:bCs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rFonts w:ascii="黑体" w:eastAsia="黑体" w:hAnsi="黑体" w:cstheme="minorBidi" w:hint="eastAsia"/>
                                <w:b/>
                                <w:bCs/>
                                <w:color w:val="D9D9D9" w:themeColor="background1" w:themeShade="D9"/>
                                <w:spacing w:val="60"/>
                                <w:kern w:val="2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theme="minorBidi" w:hint="eastAsia"/>
                                <w:b/>
                                <w:bCs/>
                                <w:color w:val="D9D9D9" w:themeColor="background1" w:themeShade="D9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个人信息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7A08F83A" id="矩形 82" o:spid="_x0000_s1033" style="position:absolute;left:0;text-align:left;margin-left:-60.6pt;margin-top:181.2pt;width:115.8pt;height:32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" filled="f" stroked="f" strokeweight="4.5pt">
                <v:textbox>
                  <w:txbxContent>
                    <w:p w14:paraId="178D11F1" w14:textId="77777777" w:rsidR="00063DD1" w:rsidRDefault="00000000">
                      <w:pPr>
                        <w:pStyle w:val="aa"/>
                        <w:spacing w:before="0" w:beforeAutospacing="0" w:after="0" w:afterAutospacing="0" w:line="400" w:lineRule="exact"/>
                        <w:rPr>
                          <w:rFonts w:ascii="黑体" w:eastAsia="黑体" w:hAnsi="黑体"/>
                          <w:b/>
                          <w:bCs/>
                          <w:color w:val="D9D9D9" w:themeColor="background1" w:themeShade="D9"/>
                        </w:rPr>
                      </w:pPr>
                      <w:r>
                        <w:rPr>
                          <w:rFonts w:ascii="黑体" w:eastAsia="黑体" w:hAnsi="黑体" w:cstheme="minorBidi" w:hint="eastAsia"/>
                          <w:b/>
                          <w:bCs/>
                          <w:color w:val="D9D9D9" w:themeColor="background1" w:themeShade="D9"/>
                          <w:spacing w:val="60"/>
                          <w:kern w:val="24"/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rFonts w:ascii="黑体" w:eastAsia="黑体" w:hAnsi="黑体" w:cstheme="minorBidi" w:hint="eastAsia"/>
                          <w:b/>
                          <w:bCs/>
                          <w:color w:val="D9D9D9" w:themeColor="background1" w:themeShade="D9"/>
                          <w:spacing w:val="60"/>
                          <w:kern w:val="24"/>
                          <w:sz w:val="28"/>
                          <w:szCs w:val="28"/>
                        </w:rPr>
                        <w:t>个人信息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9DB163" wp14:editId="16AAF28B">
                <wp:simplePos x="0" y="0"/>
                <wp:positionH relativeFrom="column">
                  <wp:posOffset>-807720</wp:posOffset>
                </wp:positionH>
                <wp:positionV relativeFrom="paragraph">
                  <wp:posOffset>7330440</wp:posOffset>
                </wp:positionV>
                <wp:extent cx="1485900" cy="1463040"/>
                <wp:effectExtent l="0" t="0" r="19050" b="22860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0A5715" w14:textId="77777777" w:rsidR="00063DD1" w:rsidRDefault="00000000">
                            <w:permStart w:id="208364824" w:edGrp="everyone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96DA61" wp14:editId="484486D7">
                                  <wp:extent cx="1295400" cy="1272540"/>
                                  <wp:effectExtent l="0" t="0" r="0" b="3810"/>
                                  <wp:docPr id="95" name="图片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" name="图片 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5400" cy="127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208364824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DB163" id="文本框 85" o:spid="_x0000_s1034" type="#_x0000_t202" style="position:absolute;left:0;text-align:left;margin-left:-63.6pt;margin-top:577.2pt;width:117pt;height:115.2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" fillcolor="white [3201]" strokeweight=".5pt">
                <v:textbox style="mso-fit-shape-to-text:t">
                  <w:txbxContent>
                    <w:p w14:paraId="110A5715" w14:textId="77777777" w:rsidR="00063DD1" w:rsidRDefault="00000000">
                      <w:permStart w:id="208364824" w:edGrp="everyone"/>
                      <w:r>
                        <w:rPr>
                          <w:noProof/>
                        </w:rPr>
                        <w:drawing>
                          <wp:inline distT="0" distB="0" distL="0" distR="0" wp14:anchorId="3A96DA61" wp14:editId="484486D7">
                            <wp:extent cx="1295400" cy="1272540"/>
                            <wp:effectExtent l="0" t="0" r="0" b="3810"/>
                            <wp:docPr id="95" name="图片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" name="图片 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5400" cy="127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208364824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7276E3A" wp14:editId="7EBC7597">
                <wp:simplePos x="0" y="0"/>
                <wp:positionH relativeFrom="column">
                  <wp:posOffset>1460500</wp:posOffset>
                </wp:positionH>
                <wp:positionV relativeFrom="paragraph">
                  <wp:posOffset>12489180</wp:posOffset>
                </wp:positionV>
                <wp:extent cx="7599045" cy="6295390"/>
                <wp:effectExtent l="0" t="0" r="1905" b="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9045" cy="62953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15pt;margin-top:983.4pt;height:495.7pt;width:598.35pt;z-index:-251638784;v-text-anchor:middle;mso-width-relative:page;mso-height-relative:page;" fillcolor="#F2F2F2" filled="t" stroked="f" coordsize="21600,21600" o:gfxdata="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AQuQZDeAAAADgEAAA8AAAAAAAAAAQAgAAAAIgAAAGRycy9k&#10;b3ducmV2LnhtbFBLAQIUABQAAAAIAIdO4kDNS6ttbgIAAM4EAAAOAAAAAAAAAAEAIAAAAC0BAABk&#10;cnMvZTJvRG9jLnhtbFBLBQYAAAAABgAGAFkBAAAN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F82FD9" wp14:editId="32505367">
                <wp:simplePos x="0" y="0"/>
                <wp:positionH relativeFrom="column">
                  <wp:posOffset>-871855</wp:posOffset>
                </wp:positionH>
                <wp:positionV relativeFrom="paragraph">
                  <wp:posOffset>7235190</wp:posOffset>
                </wp:positionV>
                <wp:extent cx="1625600" cy="1693545"/>
                <wp:effectExtent l="0" t="0" r="12700" b="21590"/>
                <wp:wrapNone/>
                <wp:docPr id="87" name="矩形: 圆角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6933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矩形: 圆角 87" o:spid="_x0000_s1026" o:spt="2" style="position:absolute;left:0pt;margin-left:-68.65pt;margin-top:569.7pt;height:133.35pt;width:128pt;z-index:251678720;v-text-anchor:middle;mso-width-relative:page;mso-height-relative:page;" fillcolor="#FFFFFF [3201]" filled="t" stroked="t" coordsize="21600,21600" arcsize="0.166666666666667" o:gfxdata="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BITjv7bAAAADgEA&#10;AA8AAAAAAAAAAQAgAAAAIgAAAGRycy9kb3ducmV2LnhtbFBLAQIUABQAAAAIAIdO4kARtTWJiQIA&#10;AAQFAAAOAAAAAAAAAAEAIAAAACoBAABkcnMvZTJvRG9jLnhtbFBLBQYAAAAABgAGAFkBAAAlBgAA&#10;AAA=&#10;">
                <v:fill on="t" focussize="0,0"/>
                <v:stroke weight="1pt" color="#70AD47 [3209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9C5967" wp14:editId="5F1EAD17">
                <wp:simplePos x="0" y="0"/>
                <wp:positionH relativeFrom="column">
                  <wp:posOffset>-1095375</wp:posOffset>
                </wp:positionH>
                <wp:positionV relativeFrom="paragraph">
                  <wp:posOffset>5650230</wp:posOffset>
                </wp:positionV>
                <wp:extent cx="2105025" cy="1043940"/>
                <wp:effectExtent l="0" t="0" r="0" b="0"/>
                <wp:wrapNone/>
                <wp:docPr id="88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43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3F0081" w14:textId="77777777" w:rsidR="00063DD1" w:rsidRDefault="00000000">
                            <w:pPr>
                              <w:pStyle w:val="aa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报名人电话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  <w:permStart w:id="1910734048" w:edGrp="everyone"/>
                            <w:permEnd w:id="1910734048"/>
                          </w:p>
                          <w:p w14:paraId="41031F31" w14:textId="77777777" w:rsidR="00063DD1" w:rsidRDefault="00000000">
                            <w:pPr>
                              <w:pStyle w:val="aa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监护人：</w:t>
                            </w:r>
                            <w:permStart w:id="486017698" w:edGrp="everyone"/>
                            <w:permEnd w:id="486017698"/>
                          </w:p>
                          <w:p w14:paraId="2FD07BD6" w14:textId="77777777" w:rsidR="00063DD1" w:rsidRDefault="00000000">
                            <w:pPr>
                              <w:pStyle w:val="aa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监护人电话：</w:t>
                            </w:r>
                            <w:permStart w:id="424177148" w:edGrp="everyone"/>
                            <w:permEnd w:id="424177148"/>
                          </w:p>
                          <w:p w14:paraId="6C2B7CD5" w14:textId="77777777" w:rsidR="00063DD1" w:rsidRDefault="00000000">
                            <w:pPr>
                              <w:pStyle w:val="aa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报名人微信二维码：</w:t>
                            </w:r>
                            <w:permStart w:id="982341435" w:edGrp="everyone"/>
                            <w:permEnd w:id="982341435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C5967" id="文本框 71" o:spid="_x0000_s1035" type="#_x0000_t202" style="position:absolute;left:0;text-align:left;margin-left:-86.25pt;margin-top:444.9pt;width:165.75pt;height:82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" filled="f" stroked="f">
                <v:textbox style="mso-fit-shape-to-text:t">
                  <w:txbxContent>
                    <w:p w14:paraId="393F0081" w14:textId="77777777" w:rsidR="00063DD1" w:rsidRDefault="00000000">
                      <w:pPr>
                        <w:pStyle w:val="aa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 w:cstheme="minorBidi"/>
                          <w:color w:val="FFFFFF" w:themeColor="background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报名人电话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：</w:t>
                      </w:r>
                      <w:permStart w:id="1910734048" w:edGrp="everyone"/>
                      <w:permEnd w:id="1910734048"/>
                    </w:p>
                    <w:p w14:paraId="41031F31" w14:textId="77777777" w:rsidR="00063DD1" w:rsidRDefault="00000000">
                      <w:pPr>
                        <w:pStyle w:val="aa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 w:cstheme="minorBidi"/>
                          <w:color w:val="FFFFFF" w:themeColor="background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监护人：</w:t>
                      </w:r>
                      <w:permStart w:id="486017698" w:edGrp="everyone"/>
                      <w:permEnd w:id="486017698"/>
                    </w:p>
                    <w:p w14:paraId="2FD07BD6" w14:textId="77777777" w:rsidR="00063DD1" w:rsidRDefault="00000000">
                      <w:pPr>
                        <w:pStyle w:val="aa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 w:cstheme="minorBidi"/>
                          <w:color w:val="FFFFFF" w:themeColor="background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监护人电话：</w:t>
                      </w:r>
                      <w:permStart w:id="424177148" w:edGrp="everyone"/>
                      <w:permEnd w:id="424177148"/>
                    </w:p>
                    <w:p w14:paraId="6C2B7CD5" w14:textId="77777777" w:rsidR="00063DD1" w:rsidRDefault="00000000">
                      <w:pPr>
                        <w:pStyle w:val="aa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 w:cstheme="minorBidi"/>
                          <w:color w:val="FFFFFF" w:themeColor="background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报名人微信二维码：</w:t>
                      </w:r>
                      <w:permStart w:id="982341435" w:edGrp="everyone"/>
                      <w:permEnd w:id="982341435"/>
                    </w:p>
                  </w:txbxContent>
                </v:textbox>
              </v:shape>
            </w:pict>
          </mc:Fallback>
        </mc:AlternateContent>
      </w:r>
    </w:p>
    <w:p w14:paraId="15A1A7F7" w14:textId="093ECD83" w:rsidR="00063DD1" w:rsidRDefault="00223A5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E0AF95" wp14:editId="53EB02E4">
                <wp:simplePos x="0" y="0"/>
                <wp:positionH relativeFrom="page">
                  <wp:posOffset>126769</wp:posOffset>
                </wp:positionH>
                <wp:positionV relativeFrom="paragraph">
                  <wp:posOffset>1281430</wp:posOffset>
                </wp:positionV>
                <wp:extent cx="2000250" cy="765810"/>
                <wp:effectExtent l="0" t="0" r="0" b="0"/>
                <wp:wrapNone/>
                <wp:docPr id="6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765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17E1BE" w14:textId="77777777" w:rsidR="00063DD1" w:rsidRDefault="00000000">
                            <w:pPr>
                              <w:pStyle w:val="aa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学院：</w:t>
                            </w:r>
                            <w:permStart w:id="1555247889" w:edGrp="everyone"/>
                            <w:permEnd w:id="1555247889"/>
                          </w:p>
                          <w:p w14:paraId="2A3C0B4B" w14:textId="77777777" w:rsidR="00063DD1" w:rsidRDefault="00000000">
                            <w:pPr>
                              <w:pStyle w:val="aa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专业：</w:t>
                            </w:r>
                            <w:permStart w:id="1466963313" w:edGrp="everyone"/>
                            <w:permEnd w:id="1466963313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0AF95" id="文本框 64" o:spid="_x0000_s1036" type="#_x0000_t202" style="position:absolute;margin-left:10pt;margin-top:100.9pt;width:157.5pt;height:60.3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" filled="f" stroked="f">
                <v:textbox>
                  <w:txbxContent>
                    <w:p w14:paraId="3717E1BE" w14:textId="77777777" w:rsidR="00063DD1" w:rsidRDefault="00000000">
                      <w:pPr>
                        <w:pStyle w:val="aa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学院：</w:t>
                      </w:r>
                      <w:permStart w:id="1555247889" w:edGrp="everyone"/>
                      <w:permEnd w:id="1555247889"/>
                    </w:p>
                    <w:p w14:paraId="2A3C0B4B" w14:textId="77777777" w:rsidR="00063DD1" w:rsidRDefault="00000000">
                      <w:pPr>
                        <w:pStyle w:val="aa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 w:cstheme="minorBidi"/>
                          <w:color w:val="FFFFFF" w:themeColor="background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专业：</w:t>
                      </w:r>
                      <w:permStart w:id="1466963313" w:edGrp="everyone"/>
                      <w:permEnd w:id="1466963313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6DE34C" wp14:editId="2BE2E685">
                <wp:simplePos x="0" y="0"/>
                <wp:positionH relativeFrom="column">
                  <wp:posOffset>-744220</wp:posOffset>
                </wp:positionH>
                <wp:positionV relativeFrom="paragraph">
                  <wp:posOffset>4958080</wp:posOffset>
                </wp:positionV>
                <wp:extent cx="1546225" cy="398145"/>
                <wp:effectExtent l="0" t="0" r="0" b="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225" cy="398145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02557" w14:textId="77777777" w:rsidR="00063DD1" w:rsidRDefault="00000000">
                            <w:pPr>
                              <w:pStyle w:val="aa"/>
                              <w:spacing w:before="0" w:beforeAutospacing="0" w:after="0" w:afterAutospacing="0" w:line="400" w:lineRule="exact"/>
                              <w:rPr>
                                <w:rFonts w:ascii="黑体" w:eastAsia="黑体" w:hAnsi="黑体" w:cstheme="minorBidi"/>
                                <w:b/>
                                <w:bCs/>
                                <w:color w:val="D9D9D9" w:themeColor="background1" w:themeShade="D9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theme="minorBidi" w:hint="eastAsia"/>
                                <w:b/>
                                <w:bCs/>
                                <w:color w:val="D9D9D9" w:themeColor="background1" w:themeShade="D9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联系方式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86DE34C" id="矩形 77" o:spid="_x0000_s1037" style="position:absolute;margin-left:-58.6pt;margin-top:390.4pt;width:121.75pt;height:31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" filled="f" stroked="f" strokeweight="4.5pt">
                <v:textbox>
                  <w:txbxContent>
                    <w:p w14:paraId="22802557" w14:textId="77777777" w:rsidR="00063DD1" w:rsidRDefault="00000000">
                      <w:pPr>
                        <w:pStyle w:val="aa"/>
                        <w:spacing w:before="0" w:beforeAutospacing="0" w:after="0" w:afterAutospacing="0" w:line="400" w:lineRule="exact"/>
                        <w:rPr>
                          <w:rFonts w:ascii="黑体" w:eastAsia="黑体" w:hAnsi="黑体" w:cstheme="minorBidi"/>
                          <w:b/>
                          <w:bCs/>
                          <w:color w:val="D9D9D9" w:themeColor="background1" w:themeShade="D9"/>
                          <w:spacing w:val="6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theme="minorBidi" w:hint="eastAsia"/>
                          <w:b/>
                          <w:bCs/>
                          <w:color w:val="D9D9D9" w:themeColor="background1" w:themeShade="D9"/>
                          <w:spacing w:val="60"/>
                          <w:kern w:val="24"/>
                          <w:sz w:val="28"/>
                          <w:szCs w:val="28"/>
                        </w:rPr>
                        <w:t>联系方式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6E3420B" wp14:editId="0A0A6248">
                <wp:simplePos x="0" y="0"/>
                <wp:positionH relativeFrom="page">
                  <wp:posOffset>26885</wp:posOffset>
                </wp:positionH>
                <wp:positionV relativeFrom="paragraph">
                  <wp:posOffset>4931410</wp:posOffset>
                </wp:positionV>
                <wp:extent cx="2085975" cy="457200"/>
                <wp:effectExtent l="0" t="0" r="28575" b="1905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457200"/>
                          <a:chOff x="2334" y="5965"/>
                          <a:chExt cx="3455" cy="720"/>
                        </a:xfrm>
                      </wpg:grpSpPr>
                      <wps:wsp>
                        <wps:cNvPr id="69" name="直接连接符 6"/>
                        <wps:cNvCnPr/>
                        <wps:spPr>
                          <a:xfrm>
                            <a:off x="2334" y="5965"/>
                            <a:ext cx="34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接连接符 7"/>
                        <wps:cNvCnPr/>
                        <wps:spPr>
                          <a:xfrm>
                            <a:off x="2349" y="6685"/>
                            <a:ext cx="34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5F92B5" id="组合 68" o:spid="_x0000_s1026" style="position:absolute;left:0;text-align:left;margin-left:2.1pt;margin-top:388.3pt;width:164.25pt;height:36pt;z-index:251673600;mso-position-horizontal-relative:page" coordorigin="2334,5965" coordsize="345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">
                <v:line id="直接连接符 6" o:spid="_x0000_s1027" style="position:absolute;visibility:visible;mso-wrap-style:square" from="2334,5965" to="5774,5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" strokecolor="gray [1629]" strokeweight="1pt">
                  <v:stroke joinstyle="miter"/>
                </v:line>
                <v:line id="直接连接符 7" o:spid="_x0000_s1028" style="position:absolute;visibility:visible;mso-wrap-style:square" from="2349,6685" to="5789,6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" strokecolor="gray [1629]" strokeweight="1pt">
                  <v:stroke joinstyle="miter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694598" wp14:editId="638D11BC">
                <wp:simplePos x="0" y="0"/>
                <wp:positionH relativeFrom="page">
                  <wp:posOffset>131445</wp:posOffset>
                </wp:positionH>
                <wp:positionV relativeFrom="paragraph">
                  <wp:posOffset>2683510</wp:posOffset>
                </wp:positionV>
                <wp:extent cx="2000250" cy="1971675"/>
                <wp:effectExtent l="0" t="0" r="0" b="0"/>
                <wp:wrapNone/>
                <wp:docPr id="89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971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CEEF10" w14:textId="77777777" w:rsidR="00063DD1" w:rsidRDefault="00000000">
                            <w:pPr>
                              <w:pStyle w:val="aa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籍贯：</w:t>
                            </w:r>
                            <w:permStart w:id="736170222" w:edGrp="everyone"/>
                            <w:permEnd w:id="736170222"/>
                          </w:p>
                          <w:p w14:paraId="3BB6168C" w14:textId="77777777" w:rsidR="00063DD1" w:rsidRDefault="00000000">
                            <w:pPr>
                              <w:pStyle w:val="aa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出生年月：</w:t>
                            </w:r>
                            <w:permStart w:id="347417983" w:edGrp="everyone"/>
                            <w:permEnd w:id="347417983"/>
                          </w:p>
                          <w:p w14:paraId="538BDB9D" w14:textId="77777777" w:rsidR="00063DD1" w:rsidRDefault="00000000">
                            <w:pPr>
                              <w:pStyle w:val="aa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身高：</w:t>
                            </w:r>
                            <w:permStart w:id="1064444267" w:edGrp="everyone"/>
                            <w:permEnd w:id="1064444267"/>
                          </w:p>
                          <w:p w14:paraId="3774FF4F" w14:textId="77777777" w:rsidR="00063DD1" w:rsidRDefault="00000000">
                            <w:pPr>
                              <w:pStyle w:val="aa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体重：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permStart w:id="1931942575" w:edGrp="everyone"/>
                            <w:permEnd w:id="1931942575"/>
                          </w:p>
                          <w:p w14:paraId="1E735B68" w14:textId="77777777" w:rsidR="00063DD1" w:rsidRDefault="00000000">
                            <w:pPr>
                              <w:pStyle w:val="aa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  <w:t>兴趣特长：</w:t>
                            </w:r>
                            <w:permStart w:id="1681418115" w:edGrp="everyone"/>
                            <w:permEnd w:id="1681418115"/>
                          </w:p>
                          <w:p w14:paraId="4A86793A" w14:textId="77777777" w:rsidR="00063DD1" w:rsidRDefault="00063DD1">
                            <w:pPr>
                              <w:pStyle w:val="aa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23E574BF" w14:textId="77777777" w:rsidR="00063DD1" w:rsidRDefault="00063DD1">
                            <w:pPr>
                              <w:pStyle w:val="aa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4BC9296" w14:textId="77777777" w:rsidR="00063DD1" w:rsidRDefault="00063DD1">
                            <w:pPr>
                              <w:pStyle w:val="aa"/>
                              <w:spacing w:before="0" w:beforeAutospacing="0" w:after="0" w:afterAutospacing="0" w:line="500" w:lineRule="exact"/>
                              <w:rPr>
                                <w:rFonts w:ascii="微软雅黑" w:eastAsia="微软雅黑" w:hAnsi="微软雅黑" w:cs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94598" id="_x0000_s1038" type="#_x0000_t202" style="position:absolute;margin-left:10.35pt;margin-top:211.3pt;width:157.5pt;height:155.2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" filled="f" stroked="f">
                <v:textbox>
                  <w:txbxContent>
                    <w:p w14:paraId="36CEEF10" w14:textId="77777777" w:rsidR="00063DD1" w:rsidRDefault="00000000">
                      <w:pPr>
                        <w:pStyle w:val="aa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籍贯：</w:t>
                      </w:r>
                      <w:permStart w:id="736170222" w:edGrp="everyone"/>
                      <w:permEnd w:id="736170222"/>
                    </w:p>
                    <w:p w14:paraId="3BB6168C" w14:textId="77777777" w:rsidR="00063DD1" w:rsidRDefault="00000000">
                      <w:pPr>
                        <w:pStyle w:val="aa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 w:cstheme="minorBidi"/>
                          <w:color w:val="FFFFFF" w:themeColor="background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出生年月：</w:t>
                      </w:r>
                      <w:permStart w:id="347417983" w:edGrp="everyone"/>
                      <w:permEnd w:id="347417983"/>
                    </w:p>
                    <w:p w14:paraId="538BDB9D" w14:textId="77777777" w:rsidR="00063DD1" w:rsidRDefault="00000000">
                      <w:pPr>
                        <w:pStyle w:val="aa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身高：</w:t>
                      </w:r>
                      <w:permStart w:id="1064444267" w:edGrp="everyone"/>
                      <w:permEnd w:id="1064444267"/>
                    </w:p>
                    <w:p w14:paraId="3774FF4F" w14:textId="77777777" w:rsidR="00063DD1" w:rsidRDefault="00000000">
                      <w:pPr>
                        <w:pStyle w:val="aa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 w:cstheme="minorBidi"/>
                          <w:color w:val="FFFFFF" w:themeColor="background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体重：</w:t>
                      </w:r>
                      <w:r>
                        <w:rPr>
                          <w:rFonts w:ascii="微软雅黑" w:eastAsia="微软雅黑" w:hAnsi="微软雅黑" w:cstheme="minorBidi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permStart w:id="1931942575" w:edGrp="everyone"/>
                      <w:permEnd w:id="1931942575"/>
                    </w:p>
                    <w:p w14:paraId="1E735B68" w14:textId="77777777" w:rsidR="00063DD1" w:rsidRDefault="00000000">
                      <w:pPr>
                        <w:pStyle w:val="aa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 w:cstheme="minorBidi"/>
                          <w:color w:val="FFFFFF" w:themeColor="background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1"/>
                          <w:szCs w:val="21"/>
                        </w:rPr>
                        <w:t>兴趣特长：</w:t>
                      </w:r>
                      <w:permStart w:id="1681418115" w:edGrp="everyone"/>
                      <w:permEnd w:id="1681418115"/>
                    </w:p>
                    <w:p w14:paraId="4A86793A" w14:textId="77777777" w:rsidR="00063DD1" w:rsidRDefault="00063DD1">
                      <w:pPr>
                        <w:pStyle w:val="aa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 w:cstheme="minorBidi"/>
                          <w:color w:val="FFFFFF" w:themeColor="background1"/>
                          <w:kern w:val="24"/>
                          <w:sz w:val="21"/>
                          <w:szCs w:val="21"/>
                        </w:rPr>
                      </w:pPr>
                    </w:p>
                    <w:p w14:paraId="23E574BF" w14:textId="77777777" w:rsidR="00063DD1" w:rsidRDefault="00063DD1">
                      <w:pPr>
                        <w:pStyle w:val="aa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 w:cstheme="minorBidi"/>
                          <w:color w:val="FFFFFF" w:themeColor="background1"/>
                          <w:kern w:val="24"/>
                          <w:sz w:val="21"/>
                          <w:szCs w:val="21"/>
                        </w:rPr>
                      </w:pPr>
                    </w:p>
                    <w:p w14:paraId="34BC9296" w14:textId="77777777" w:rsidR="00063DD1" w:rsidRDefault="00063DD1">
                      <w:pPr>
                        <w:pStyle w:val="aa"/>
                        <w:spacing w:before="0" w:beforeAutospacing="0" w:after="0" w:afterAutospacing="0" w:line="500" w:lineRule="exact"/>
                        <w:rPr>
                          <w:rFonts w:ascii="微软雅黑" w:eastAsia="微软雅黑" w:hAnsi="微软雅黑" w:cstheme="minorBidi"/>
                          <w:color w:val="FFFFFF" w:themeColor="background1"/>
                          <w:kern w:val="24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D5EB0A" wp14:editId="6AF8D7DB">
                <wp:simplePos x="0" y="0"/>
                <wp:positionH relativeFrom="column">
                  <wp:posOffset>-1062355</wp:posOffset>
                </wp:positionH>
                <wp:positionV relativeFrom="paragraph">
                  <wp:posOffset>857250</wp:posOffset>
                </wp:positionV>
                <wp:extent cx="1515745" cy="400050"/>
                <wp:effectExtent l="0" t="0" r="0" b="0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533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29B658" w14:textId="77777777" w:rsidR="00063DD1" w:rsidRDefault="00000000">
                            <w:pPr>
                              <w:pStyle w:val="aa"/>
                              <w:spacing w:before="0" w:beforeAutospacing="0" w:after="0" w:afterAutospacing="0" w:line="480" w:lineRule="exac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姓名：</w:t>
                            </w:r>
                            <w:permStart w:id="516496336" w:edGrp="everyone"/>
                            <w:permEnd w:id="516496336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5EB0A" id="矩形 84" o:spid="_x0000_s1039" style="position:absolute;margin-left:-83.65pt;margin-top:67.5pt;width:119.3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" filled="f" stroked="f">
                <v:textbox style="mso-fit-shape-to-text:t">
                  <w:txbxContent>
                    <w:p w14:paraId="3029B658" w14:textId="77777777" w:rsidR="00063DD1" w:rsidRDefault="00000000">
                      <w:pPr>
                        <w:pStyle w:val="aa"/>
                        <w:spacing w:before="0" w:beforeAutospacing="0" w:after="0" w:afterAutospacing="0" w:line="480" w:lineRule="exac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姓名：</w:t>
                      </w:r>
                      <w:permStart w:id="516496336" w:edGrp="everyone"/>
                      <w:permEnd w:id="516496336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5EF109" wp14:editId="6751B11F">
                <wp:simplePos x="0" y="0"/>
                <wp:positionH relativeFrom="column">
                  <wp:posOffset>3344545</wp:posOffset>
                </wp:positionH>
                <wp:positionV relativeFrom="paragraph">
                  <wp:posOffset>7720330</wp:posOffset>
                </wp:positionV>
                <wp:extent cx="2665095" cy="236220"/>
                <wp:effectExtent l="19050" t="19050" r="20955" b="12065"/>
                <wp:wrapNone/>
                <wp:docPr id="36" name="任意多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65095" cy="236178"/>
                        </a:xfrm>
                        <a:custGeom>
                          <a:avLst/>
                          <a:gdLst>
                            <a:gd name="connsiteX0" fmla="*/ 0 w 3978"/>
                            <a:gd name="connsiteY0" fmla="*/ 320 h 411"/>
                            <a:gd name="connsiteX1" fmla="*/ 3686 w 3978"/>
                            <a:gd name="connsiteY1" fmla="*/ 316 h 411"/>
                            <a:gd name="connsiteX2" fmla="*/ 3859 w 3978"/>
                            <a:gd name="connsiteY2" fmla="*/ 0 h 411"/>
                            <a:gd name="connsiteX3" fmla="*/ 3978 w 3978"/>
                            <a:gd name="connsiteY3" fmla="*/ 4 h 411"/>
                            <a:gd name="connsiteX4" fmla="*/ 3769 w 3978"/>
                            <a:gd name="connsiteY4" fmla="*/ 408 h 411"/>
                            <a:gd name="connsiteX5" fmla="*/ 0 w 3978"/>
                            <a:gd name="connsiteY5" fmla="*/ 411 h 411"/>
                            <a:gd name="connsiteX6" fmla="*/ 0 w 3978"/>
                            <a:gd name="connsiteY6" fmla="*/ 320 h 4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978" h="411">
                              <a:moveTo>
                                <a:pt x="0" y="320"/>
                              </a:moveTo>
                              <a:lnTo>
                                <a:pt x="3686" y="316"/>
                              </a:lnTo>
                              <a:lnTo>
                                <a:pt x="3859" y="0"/>
                              </a:lnTo>
                              <a:lnTo>
                                <a:pt x="3978" y="4"/>
                              </a:lnTo>
                              <a:lnTo>
                                <a:pt x="3769" y="408"/>
                              </a:lnTo>
                              <a:lnTo>
                                <a:pt x="0" y="411"/>
                              </a:lnTo>
                              <a:lnTo>
                                <a:pt x="0" y="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23" o:spid="_x0000_s1026" o:spt="100" style="position:absolute;left:0pt;flip:x;margin-left:263.35pt;margin-top:607.9pt;height:18.6pt;width:209.85pt;z-index:251683840;v-text-anchor:middle;mso-width-relative:page;mso-height-relative:page;" fillcolor="#5B9BD5 [3204]" filled="t" stroked="t" coordsize="3978,411" o:gfxdata="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FLzP&#10;k9cAAAANAQAADwAAAAAAAAABACAAAAAiAAAAZHJzL2Rvd25yZXYueG1sUEsBAhQAFAAAAAgAh07i&#10;QC3/9nR5AwAA7gkAAA4AAAAAAAAAAQAgAAAAJgEAAGRycy9lMm9Eb2MueG1sUEsFBgAAAAAGAAYA&#10;WQEAABEHAAAAAA==&#10;" path="m0,320l3686,316,3859,0,3978,4,3769,408,0,411,0,320xe">
                <v:path o:connectlocs="0,183885;2469467,181586;2585369,0;2665095,2298;2525073,234454;0,236178;0,183885" o:connectangles="0,0,0,0,0,0,0"/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404DDB5" wp14:editId="09BA54BB">
                <wp:simplePos x="0" y="0"/>
                <wp:positionH relativeFrom="column">
                  <wp:posOffset>1301750</wp:posOffset>
                </wp:positionH>
                <wp:positionV relativeFrom="paragraph">
                  <wp:posOffset>7717790</wp:posOffset>
                </wp:positionV>
                <wp:extent cx="4740910" cy="984250"/>
                <wp:effectExtent l="0" t="0" r="21590" b="2540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0910" cy="984250"/>
                          <a:chOff x="-17300" y="121922"/>
                          <a:chExt cx="4741914" cy="583618"/>
                        </a:xfrm>
                      </wpg:grpSpPr>
                      <wpg:grpSp>
                        <wpg:cNvPr id="30" name="组合 66"/>
                        <wpg:cNvGrpSpPr/>
                        <wpg:grpSpPr>
                          <a:xfrm>
                            <a:off x="-17300" y="121922"/>
                            <a:ext cx="2449858" cy="250523"/>
                            <a:chOff x="2668116" y="691719"/>
                            <a:chExt cx="2449794" cy="250529"/>
                          </a:xfrm>
                        </wpg:grpSpPr>
                        <wps:wsp>
                          <wps:cNvPr id="33" name="任意多边形 69"/>
                          <wps:cNvSpPr/>
                          <wps:spPr>
                            <a:xfrm flipV="1">
                              <a:off x="2668116" y="691719"/>
                              <a:ext cx="2118505" cy="148572"/>
                            </a:xfrm>
                            <a:custGeom>
                              <a:avLst/>
                              <a:gdLst>
                                <a:gd name="connsiteX0" fmla="*/ 0 w 2098718"/>
                                <a:gd name="connsiteY0" fmla="*/ 0 h 258866"/>
                                <a:gd name="connsiteX1" fmla="*/ 579433 w 2098718"/>
                                <a:gd name="connsiteY1" fmla="*/ 0 h 258866"/>
                                <a:gd name="connsiteX2" fmla="*/ 1099133 w 2098718"/>
                                <a:gd name="connsiteY2" fmla="*/ 0 h 258866"/>
                                <a:gd name="connsiteX3" fmla="*/ 2098718 w 2098718"/>
                                <a:gd name="connsiteY3" fmla="*/ 0 h 258866"/>
                                <a:gd name="connsiteX4" fmla="*/ 1960975 w 2098718"/>
                                <a:gd name="connsiteY4" fmla="*/ 258866 h 258866"/>
                                <a:gd name="connsiteX5" fmla="*/ 1099133 w 2098718"/>
                                <a:gd name="connsiteY5" fmla="*/ 258866 h 258866"/>
                                <a:gd name="connsiteX6" fmla="*/ 441690 w 2098718"/>
                                <a:gd name="connsiteY6" fmla="*/ 258866 h 258866"/>
                                <a:gd name="connsiteX7" fmla="*/ 0 w 2098718"/>
                                <a:gd name="connsiteY7" fmla="*/ 258866 h 2588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098718" h="258866">
                                  <a:moveTo>
                                    <a:pt x="0" y="0"/>
                                  </a:moveTo>
                                  <a:lnTo>
                                    <a:pt x="579433" y="0"/>
                                  </a:lnTo>
                                  <a:lnTo>
                                    <a:pt x="1099133" y="0"/>
                                  </a:lnTo>
                                  <a:lnTo>
                                    <a:pt x="2098718" y="0"/>
                                  </a:lnTo>
                                  <a:lnTo>
                                    <a:pt x="1960975" y="258866"/>
                                  </a:lnTo>
                                  <a:lnTo>
                                    <a:pt x="1099133" y="258866"/>
                                  </a:lnTo>
                                  <a:lnTo>
                                    <a:pt x="441690" y="258866"/>
                                  </a:lnTo>
                                  <a:lnTo>
                                    <a:pt x="0" y="258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34" name="文本框 107"/>
                          <wps:cNvSpPr txBox="1"/>
                          <wps:spPr>
                            <a:xfrm>
                              <a:off x="3026275" y="698507"/>
                              <a:ext cx="2091635" cy="24374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33714F0" w14:textId="77777777" w:rsidR="00063DD1" w:rsidRDefault="00000000">
                                <w:pPr>
                                  <w:pStyle w:val="aa"/>
                                  <w:spacing w:before="0" w:beforeAutospacing="0" w:after="0" w:afterAutospacing="0" w:line="288" w:lineRule="exact"/>
                                  <w:rPr>
                                    <w:rFonts w:ascii="仿宋" w:eastAsia="仿宋" w:hAnsi="仿宋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仿宋" w:eastAsia="仿宋" w:hAnsi="仿宋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视频链接地址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35" name="文本框 101"/>
                        <wps:cNvSpPr txBox="1"/>
                        <wps:spPr>
                          <a:xfrm>
                            <a:off x="-10372" y="354719"/>
                            <a:ext cx="4734986" cy="3508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89B8AA8" w14:textId="77777777" w:rsidR="00063DD1" w:rsidRDefault="00063DD1">
                              <w:pPr>
                                <w:pStyle w:val="aa"/>
                                <w:spacing w:before="0" w:beforeAutospacing="0" w:after="0" w:afterAutospacing="0" w:line="380" w:lineRule="exact"/>
                                <w:rPr>
                                  <w:rFonts w:ascii="微软雅黑" w:eastAsia="微软雅黑" w:hAnsi="微软雅黑" w:cstheme="minorBidi"/>
                                  <w:color w:val="404040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</w:pPr>
                              <w:permStart w:id="1428576797" w:edGrp="everyone"/>
                              <w:permEnd w:id="1428576797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4DDB5" id="组合 25" o:spid="_x0000_s1040" style="position:absolute;margin-left:102.5pt;margin-top:607.7pt;width:373.3pt;height:77.5pt;z-index:251682816" coordorigin="-173,1219" coordsize="47419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">
                <v:group id="组合 66" o:spid="_x0000_s1041" style="position:absolute;left:-173;top:1219;width:24498;height:2505" coordorigin="26681,6917" coordsize="24497,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任意多边形 69" o:spid="_x0000_s1042" style="position:absolute;left:26681;top:6917;width:21185;height:1485;flip:y;visibility:visible;mso-wrap-style:square;v-text-anchor:middle" coordsize="2098718,258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" path="m,l579433,r519700,l2098718,,1960975,258866r-861842,l441690,258866,,258866,,xe" fillcolor="#44546a [3215]" stroked="f" strokeweight="1pt">
                    <v:stroke joinstyle="miter"/>
                    <v:path arrowok="t" o:connecttype="custom" o:connectlocs="0,0;584896,0;1109496,0;2118505,0;1979463,148572;1109496,148572;445854,148572;0,148572" o:connectangles="0,0,0,0,0,0,0,0"/>
                  </v:shape>
                  <v:shape id="文本框 107" o:spid="_x0000_s1043" type="#_x0000_t202" style="position:absolute;left:30262;top:6985;width:20917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14:paraId="433714F0" w14:textId="77777777" w:rsidR="00063DD1" w:rsidRDefault="00000000">
                          <w:pPr>
                            <w:pStyle w:val="aa"/>
                            <w:spacing w:before="0" w:beforeAutospacing="0" w:after="0" w:afterAutospacing="0" w:line="288" w:lineRule="exact"/>
                            <w:rPr>
                              <w:rFonts w:ascii="仿宋" w:eastAsia="仿宋" w:hAnsi="仿宋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color w:val="FFFFFF" w:themeColor="background1"/>
                              <w:sz w:val="28"/>
                              <w:szCs w:val="28"/>
                            </w:rPr>
                            <w:t>视频链接地址</w:t>
                          </w:r>
                        </w:p>
                      </w:txbxContent>
                    </v:textbox>
                  </v:shape>
                </v:group>
                <v:shape id="文本框 101" o:spid="_x0000_s1044" type="#_x0000_t202" style="position:absolute;left:-103;top:3547;width:47349;height:3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" filled="f" strokecolor="black [3213]">
                  <v:textbox>
                    <w:txbxContent>
                      <w:p w14:paraId="189B8AA8" w14:textId="77777777" w:rsidR="00063DD1" w:rsidRDefault="00063DD1">
                        <w:pPr>
                          <w:pStyle w:val="aa"/>
                          <w:spacing w:before="0" w:beforeAutospacing="0" w:after="0" w:afterAutospacing="0" w:line="380" w:lineRule="exact"/>
                          <w:rPr>
                            <w:rFonts w:ascii="微软雅黑" w:eastAsia="微软雅黑" w:hAnsi="微软雅黑" w:cstheme="minorBidi"/>
                            <w:color w:val="404040"/>
                            <w:kern w:val="24"/>
                            <w:sz w:val="20"/>
                            <w:szCs w:val="20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</w:pPr>
                        <w:permStart w:id="1428576797" w:edGrp="everyone"/>
                        <w:permEnd w:id="1428576797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513398" wp14:editId="623527C2">
                <wp:simplePos x="0" y="0"/>
                <wp:positionH relativeFrom="column">
                  <wp:posOffset>3295015</wp:posOffset>
                </wp:positionH>
                <wp:positionV relativeFrom="paragraph">
                  <wp:posOffset>5516880</wp:posOffset>
                </wp:positionV>
                <wp:extent cx="2738120" cy="233680"/>
                <wp:effectExtent l="19050" t="19050" r="24765" b="13970"/>
                <wp:wrapNone/>
                <wp:docPr id="58" name="任意多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7946" cy="233680"/>
                        </a:xfrm>
                        <a:custGeom>
                          <a:avLst/>
                          <a:gdLst>
                            <a:gd name="connsiteX0" fmla="*/ 0 w 3978"/>
                            <a:gd name="connsiteY0" fmla="*/ 320 h 411"/>
                            <a:gd name="connsiteX1" fmla="*/ 3686 w 3978"/>
                            <a:gd name="connsiteY1" fmla="*/ 316 h 411"/>
                            <a:gd name="connsiteX2" fmla="*/ 3859 w 3978"/>
                            <a:gd name="connsiteY2" fmla="*/ 0 h 411"/>
                            <a:gd name="connsiteX3" fmla="*/ 3978 w 3978"/>
                            <a:gd name="connsiteY3" fmla="*/ 4 h 411"/>
                            <a:gd name="connsiteX4" fmla="*/ 3769 w 3978"/>
                            <a:gd name="connsiteY4" fmla="*/ 408 h 411"/>
                            <a:gd name="connsiteX5" fmla="*/ 0 w 3978"/>
                            <a:gd name="connsiteY5" fmla="*/ 411 h 411"/>
                            <a:gd name="connsiteX6" fmla="*/ 0 w 3978"/>
                            <a:gd name="connsiteY6" fmla="*/ 320 h 4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978" h="411">
                              <a:moveTo>
                                <a:pt x="0" y="320"/>
                              </a:moveTo>
                              <a:lnTo>
                                <a:pt x="3686" y="316"/>
                              </a:lnTo>
                              <a:lnTo>
                                <a:pt x="3859" y="0"/>
                              </a:lnTo>
                              <a:lnTo>
                                <a:pt x="3978" y="4"/>
                              </a:lnTo>
                              <a:lnTo>
                                <a:pt x="3769" y="408"/>
                              </a:lnTo>
                              <a:lnTo>
                                <a:pt x="0" y="411"/>
                              </a:lnTo>
                              <a:lnTo>
                                <a:pt x="0" y="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23" o:spid="_x0000_s1026" o:spt="100" style="position:absolute;left:0pt;flip:x;margin-left:259.45pt;margin-top:434.4pt;height:18.4pt;width:215.6pt;z-index:251681792;v-text-anchor:middle;mso-width-relative:page;mso-height-relative:page;" fillcolor="#5B9BD5 [3204]" filled="t" stroked="t" coordsize="3978,411" o:gfxdata="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" path="m0,320l3686,316,3859,0,3978,4,3769,408,0,411,0,320xe">
                <v:path o:connectlocs="0,181940;2536970,179666;2656041,0;2737946,2274;2594097,231974;0,233680;0,181940" o:connectangles="0,0,0,0,0,0,0"/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C4319A4" wp14:editId="253B6C17">
                <wp:simplePos x="0" y="0"/>
                <wp:positionH relativeFrom="column">
                  <wp:posOffset>1294765</wp:posOffset>
                </wp:positionH>
                <wp:positionV relativeFrom="paragraph">
                  <wp:posOffset>5528945</wp:posOffset>
                </wp:positionV>
                <wp:extent cx="4737735" cy="2034540"/>
                <wp:effectExtent l="0" t="0" r="24765" b="2286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735" cy="2034540"/>
                          <a:chOff x="-48847" y="24085"/>
                          <a:chExt cx="4740771" cy="2594884"/>
                        </a:xfrm>
                      </wpg:grpSpPr>
                      <wpg:grpSp>
                        <wpg:cNvPr id="48" name="组合 48"/>
                        <wpg:cNvGrpSpPr/>
                        <wpg:grpSpPr>
                          <a:xfrm>
                            <a:off x="-48847" y="24085"/>
                            <a:ext cx="2054225" cy="377149"/>
                            <a:chOff x="-55880" y="24085"/>
                            <a:chExt cx="2054225" cy="377149"/>
                          </a:xfrm>
                        </wpg:grpSpPr>
                        <wps:wsp>
                          <wps:cNvPr id="51" name="任意多边形 69"/>
                          <wps:cNvSpPr/>
                          <wps:spPr>
                            <a:xfrm flipV="1">
                              <a:off x="-55880" y="33070"/>
                              <a:ext cx="2054225" cy="274447"/>
                            </a:xfrm>
                            <a:custGeom>
                              <a:avLst/>
                              <a:gdLst>
                                <a:gd name="connsiteX0" fmla="*/ 0 w 2098718"/>
                                <a:gd name="connsiteY0" fmla="*/ 0 h 258866"/>
                                <a:gd name="connsiteX1" fmla="*/ 579433 w 2098718"/>
                                <a:gd name="connsiteY1" fmla="*/ 0 h 258866"/>
                                <a:gd name="connsiteX2" fmla="*/ 1099133 w 2098718"/>
                                <a:gd name="connsiteY2" fmla="*/ 0 h 258866"/>
                                <a:gd name="connsiteX3" fmla="*/ 2098718 w 2098718"/>
                                <a:gd name="connsiteY3" fmla="*/ 0 h 258866"/>
                                <a:gd name="connsiteX4" fmla="*/ 1960975 w 2098718"/>
                                <a:gd name="connsiteY4" fmla="*/ 258866 h 258866"/>
                                <a:gd name="connsiteX5" fmla="*/ 1099133 w 2098718"/>
                                <a:gd name="connsiteY5" fmla="*/ 258866 h 258866"/>
                                <a:gd name="connsiteX6" fmla="*/ 441690 w 2098718"/>
                                <a:gd name="connsiteY6" fmla="*/ 258866 h 258866"/>
                                <a:gd name="connsiteX7" fmla="*/ 0 w 2098718"/>
                                <a:gd name="connsiteY7" fmla="*/ 258866 h 2588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098718" h="258866">
                                  <a:moveTo>
                                    <a:pt x="0" y="0"/>
                                  </a:moveTo>
                                  <a:lnTo>
                                    <a:pt x="579433" y="0"/>
                                  </a:lnTo>
                                  <a:lnTo>
                                    <a:pt x="1099133" y="0"/>
                                  </a:lnTo>
                                  <a:lnTo>
                                    <a:pt x="2098718" y="0"/>
                                  </a:lnTo>
                                  <a:lnTo>
                                    <a:pt x="1960975" y="258866"/>
                                  </a:lnTo>
                                  <a:lnTo>
                                    <a:pt x="1099133" y="258866"/>
                                  </a:lnTo>
                                  <a:lnTo>
                                    <a:pt x="441690" y="258866"/>
                                  </a:lnTo>
                                  <a:lnTo>
                                    <a:pt x="0" y="258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53" name="文本框 107"/>
                          <wps:cNvSpPr txBox="1"/>
                          <wps:spPr>
                            <a:xfrm>
                              <a:off x="81454" y="24085"/>
                              <a:ext cx="1897873" cy="37714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39CECFA" w14:textId="77777777" w:rsidR="00063DD1" w:rsidRDefault="00000000">
                                <w:pPr>
                                  <w:pStyle w:val="aa"/>
                                  <w:spacing w:before="0" w:beforeAutospacing="0" w:after="0" w:afterAutospacing="0" w:line="288" w:lineRule="exact"/>
                                  <w:rPr>
                                    <w:rFonts w:ascii="仿宋" w:eastAsia="仿宋" w:hAnsi="仿宋" w:cstheme="minorBidi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仿宋" w:eastAsia="仿宋" w:hAnsi="仿宋" w:cstheme="minorBidi" w:hint="eastAsia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各项荣誉/</w:t>
                                </w:r>
                                <w:r>
                                  <w:rPr>
                                    <w:rFonts w:ascii="仿宋" w:eastAsia="仿宋" w:hAnsi="仿宋" w:cstheme="minorBidi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志愿</w:t>
                                </w:r>
                                <w:r>
                                  <w:rPr>
                                    <w:rFonts w:ascii="仿宋" w:eastAsia="仿宋" w:hAnsi="仿宋" w:cstheme="minorBidi" w:hint="eastAsia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经历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57" name="文本框 102"/>
                        <wps:cNvSpPr txBox="1"/>
                        <wps:spPr>
                          <a:xfrm>
                            <a:off x="-48847" y="465843"/>
                            <a:ext cx="4740771" cy="215312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F51E9B" w14:textId="77777777" w:rsidR="00063DD1" w:rsidRDefault="00063DD1">
                              <w:pPr>
                                <w:pStyle w:val="aa"/>
                                <w:spacing w:before="0" w:beforeAutospacing="0" w:after="0" w:afterAutospacing="0" w:line="380" w:lineRule="exact"/>
                                <w:rPr>
                                  <w:rFonts w:ascii="微软雅黑" w:eastAsia="微软雅黑" w:hAnsi="微软雅黑" w:cstheme="minorBidi"/>
                                  <w:color w:val="595959" w:themeColor="text1" w:themeTint="A6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permStart w:id="1580730570" w:edGrp="everyone"/>
                              <w:permEnd w:id="1580730570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4319A4" id="组合 46" o:spid="_x0000_s1045" style="position:absolute;margin-left:101.95pt;margin-top:435.35pt;width:373.05pt;height:160.2pt;z-index:251675648" coordorigin="-488,240" coordsize="47407,2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">
                <v:group id="组合 48" o:spid="_x0000_s1046" style="position:absolute;left:-488;top:240;width:20541;height:3772" coordorigin="-558,240" coordsize="20542,3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任意多边形 69" o:spid="_x0000_s1047" style="position:absolute;left:-558;top:330;width:20541;height:2745;flip:y;visibility:visible;mso-wrap-style:square;v-text-anchor:middle" coordsize="2098718,258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" path="m,l579433,r519700,l2098718,,1960975,258866r-861842,l441690,258866,,258866,,xe" fillcolor="#44546a [3215]" stroked="f" strokeweight="1pt">
                    <v:stroke joinstyle="miter"/>
                    <v:path arrowok="t" o:connecttype="custom" o:connectlocs="0,0;567149,0;1075831,0;2054225,0;1919402,274447;1075831,274447;432326,274447;0,274447" o:connectangles="0,0,0,0,0,0,0,0"/>
                  </v:shape>
                  <v:shape id="文本框 107" o:spid="_x0000_s1048" type="#_x0000_t202" style="position:absolute;left:814;top:240;width:18979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<v:textbox>
                      <w:txbxContent>
                        <w:p w14:paraId="339CECFA" w14:textId="77777777" w:rsidR="00063DD1" w:rsidRDefault="00000000">
                          <w:pPr>
                            <w:pStyle w:val="aa"/>
                            <w:spacing w:before="0" w:beforeAutospacing="0" w:after="0" w:afterAutospacing="0" w:line="288" w:lineRule="exact"/>
                            <w:rPr>
                              <w:rFonts w:ascii="仿宋" w:eastAsia="仿宋" w:hAnsi="仿宋" w:cstheme="minorBidi"/>
                              <w:color w:val="FFFFFF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theme="minorBidi" w:hint="eastAsia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各项荣誉/</w:t>
                          </w:r>
                          <w:r>
                            <w:rPr>
                              <w:rFonts w:ascii="仿宋" w:eastAsia="仿宋" w:hAnsi="仿宋" w:cstheme="minorBidi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志愿</w:t>
                          </w:r>
                          <w:r>
                            <w:rPr>
                              <w:rFonts w:ascii="仿宋" w:eastAsia="仿宋" w:hAnsi="仿宋" w:cstheme="minorBidi" w:hint="eastAsia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经历</w:t>
                          </w:r>
                        </w:p>
                      </w:txbxContent>
                    </v:textbox>
                  </v:shape>
                </v:group>
                <v:shape id="文本框 102" o:spid="_x0000_s1049" type="#_x0000_t202" style="position:absolute;left:-488;top:4658;width:47407;height:2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" filled="f" strokecolor="black [3213]">
                  <v:textbox>
                    <w:txbxContent>
                      <w:p w14:paraId="68F51E9B" w14:textId="77777777" w:rsidR="00063DD1" w:rsidRDefault="00063DD1">
                        <w:pPr>
                          <w:pStyle w:val="aa"/>
                          <w:spacing w:before="0" w:beforeAutospacing="0" w:after="0" w:afterAutospacing="0" w:line="380" w:lineRule="exact"/>
                          <w:rPr>
                            <w:rFonts w:ascii="微软雅黑" w:eastAsia="微软雅黑" w:hAnsi="微软雅黑" w:cstheme="minorBidi"/>
                            <w:color w:val="595959" w:themeColor="text1" w:themeTint="A6"/>
                            <w:kern w:val="24"/>
                            <w:sz w:val="20"/>
                            <w:szCs w:val="20"/>
                          </w:rPr>
                        </w:pPr>
                        <w:permStart w:id="1580730570" w:edGrp="everyone"/>
                        <w:permEnd w:id="1580730570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AE7B14" wp14:editId="07B4AE79">
                <wp:simplePos x="0" y="0"/>
                <wp:positionH relativeFrom="column">
                  <wp:posOffset>3342640</wp:posOffset>
                </wp:positionH>
                <wp:positionV relativeFrom="paragraph">
                  <wp:posOffset>3636010</wp:posOffset>
                </wp:positionV>
                <wp:extent cx="2688590" cy="224790"/>
                <wp:effectExtent l="19050" t="19050" r="16510" b="22860"/>
                <wp:wrapNone/>
                <wp:docPr id="59" name="任意多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88763" cy="224790"/>
                        </a:xfrm>
                        <a:custGeom>
                          <a:avLst/>
                          <a:gdLst>
                            <a:gd name="connsiteX0" fmla="*/ 0 w 3978"/>
                            <a:gd name="connsiteY0" fmla="*/ 320 h 411"/>
                            <a:gd name="connsiteX1" fmla="*/ 3686 w 3978"/>
                            <a:gd name="connsiteY1" fmla="*/ 316 h 411"/>
                            <a:gd name="connsiteX2" fmla="*/ 3859 w 3978"/>
                            <a:gd name="connsiteY2" fmla="*/ 0 h 411"/>
                            <a:gd name="connsiteX3" fmla="*/ 3978 w 3978"/>
                            <a:gd name="connsiteY3" fmla="*/ 4 h 411"/>
                            <a:gd name="connsiteX4" fmla="*/ 3769 w 3978"/>
                            <a:gd name="connsiteY4" fmla="*/ 408 h 411"/>
                            <a:gd name="connsiteX5" fmla="*/ 0 w 3978"/>
                            <a:gd name="connsiteY5" fmla="*/ 411 h 411"/>
                            <a:gd name="connsiteX6" fmla="*/ 0 w 3978"/>
                            <a:gd name="connsiteY6" fmla="*/ 320 h 4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978" h="411">
                              <a:moveTo>
                                <a:pt x="0" y="320"/>
                              </a:moveTo>
                              <a:lnTo>
                                <a:pt x="3686" y="316"/>
                              </a:lnTo>
                              <a:lnTo>
                                <a:pt x="3859" y="0"/>
                              </a:lnTo>
                              <a:lnTo>
                                <a:pt x="3978" y="4"/>
                              </a:lnTo>
                              <a:lnTo>
                                <a:pt x="3769" y="408"/>
                              </a:lnTo>
                              <a:lnTo>
                                <a:pt x="0" y="411"/>
                              </a:lnTo>
                              <a:lnTo>
                                <a:pt x="0" y="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23" o:spid="_x0000_s1026" o:spt="100" style="position:absolute;left:0pt;flip:x;margin-left:263.2pt;margin-top:286.3pt;height:17.7pt;width:211.7pt;z-index:251684864;v-text-anchor:middle;mso-width-relative:page;mso-height-relative:page;" fillcolor="#5B9BD5 [3204]" filled="t" stroked="t" coordsize="3978,411" o:gfxdata="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C0DgHy1gAA&#10;AAsBAAAPAAAAAAAAAAEAIAAAACIAAABkcnMvZG93bnJldi54bWxQSwECFAAUAAAACACHTuJA4KAA&#10;B3YDAADuCQAADgAAAAAAAAABACAAAAAlAQAAZHJzL2Uyb0RvYy54bWxQSwUGAAAAAAYABgBZAQAA&#10;DQcAAAAA&#10;" path="m0,320l3686,316,3859,0,3978,4,3769,408,0,411,0,320xe">
                <v:path o:connectlocs="0,175018;2491397,172831;2608329,0;2688763,2187;2547498,223149;0,224790;0,175018" o:connectangles="0,0,0,0,0,0,0"/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9960357" wp14:editId="4B0B00F7">
                <wp:simplePos x="0" y="0"/>
                <wp:positionH relativeFrom="column">
                  <wp:posOffset>1282700</wp:posOffset>
                </wp:positionH>
                <wp:positionV relativeFrom="paragraph">
                  <wp:posOffset>3623945</wp:posOffset>
                </wp:positionV>
                <wp:extent cx="4723765" cy="1700530"/>
                <wp:effectExtent l="0" t="0" r="19685" b="13970"/>
                <wp:wrapNone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3765" cy="1700530"/>
                          <a:chOff x="-90725" y="76089"/>
                          <a:chExt cx="4725220" cy="588367"/>
                        </a:xfrm>
                      </wpg:grpSpPr>
                      <wpg:grpSp>
                        <wpg:cNvPr id="63" name="组合 66"/>
                        <wpg:cNvGrpSpPr/>
                        <wpg:grpSpPr>
                          <a:xfrm>
                            <a:off x="-90725" y="76089"/>
                            <a:ext cx="2098773" cy="296421"/>
                            <a:chOff x="2594692" y="645884"/>
                            <a:chExt cx="2098718" cy="296428"/>
                          </a:xfrm>
                        </wpg:grpSpPr>
                        <wps:wsp>
                          <wps:cNvPr id="64" name="任意多边形 69"/>
                          <wps:cNvSpPr/>
                          <wps:spPr>
                            <a:xfrm flipV="1">
                              <a:off x="2594692" y="655424"/>
                              <a:ext cx="2098718" cy="72403"/>
                            </a:xfrm>
                            <a:custGeom>
                              <a:avLst/>
                              <a:gdLst>
                                <a:gd name="connsiteX0" fmla="*/ 0 w 2098718"/>
                                <a:gd name="connsiteY0" fmla="*/ 0 h 258866"/>
                                <a:gd name="connsiteX1" fmla="*/ 579433 w 2098718"/>
                                <a:gd name="connsiteY1" fmla="*/ 0 h 258866"/>
                                <a:gd name="connsiteX2" fmla="*/ 1099133 w 2098718"/>
                                <a:gd name="connsiteY2" fmla="*/ 0 h 258866"/>
                                <a:gd name="connsiteX3" fmla="*/ 2098718 w 2098718"/>
                                <a:gd name="connsiteY3" fmla="*/ 0 h 258866"/>
                                <a:gd name="connsiteX4" fmla="*/ 1960975 w 2098718"/>
                                <a:gd name="connsiteY4" fmla="*/ 258866 h 258866"/>
                                <a:gd name="connsiteX5" fmla="*/ 1099133 w 2098718"/>
                                <a:gd name="connsiteY5" fmla="*/ 258866 h 258866"/>
                                <a:gd name="connsiteX6" fmla="*/ 441690 w 2098718"/>
                                <a:gd name="connsiteY6" fmla="*/ 258866 h 258866"/>
                                <a:gd name="connsiteX7" fmla="*/ 0 w 2098718"/>
                                <a:gd name="connsiteY7" fmla="*/ 258866 h 2588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098718" h="258866">
                                  <a:moveTo>
                                    <a:pt x="0" y="0"/>
                                  </a:moveTo>
                                  <a:lnTo>
                                    <a:pt x="579433" y="0"/>
                                  </a:lnTo>
                                  <a:lnTo>
                                    <a:pt x="1099133" y="0"/>
                                  </a:lnTo>
                                  <a:lnTo>
                                    <a:pt x="2098718" y="0"/>
                                  </a:lnTo>
                                  <a:lnTo>
                                    <a:pt x="1960975" y="258866"/>
                                  </a:lnTo>
                                  <a:lnTo>
                                    <a:pt x="1099133" y="258866"/>
                                  </a:lnTo>
                                  <a:lnTo>
                                    <a:pt x="441690" y="258866"/>
                                  </a:lnTo>
                                  <a:lnTo>
                                    <a:pt x="0" y="258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65" name="文本框 107"/>
                          <wps:cNvSpPr txBox="1"/>
                          <wps:spPr>
                            <a:xfrm>
                              <a:off x="3224407" y="645884"/>
                              <a:ext cx="1043994" cy="29642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93276C2" w14:textId="77777777" w:rsidR="00063DD1" w:rsidRDefault="00000000">
                                <w:pPr>
                                  <w:pStyle w:val="aa"/>
                                  <w:spacing w:before="0" w:beforeAutospacing="0" w:after="0" w:afterAutospacing="0" w:line="288" w:lineRule="exact"/>
                                  <w:rPr>
                                    <w:rFonts w:ascii="仿宋" w:eastAsia="仿宋" w:hAnsi="仿宋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仿宋" w:eastAsia="仿宋" w:hAnsi="仿宋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宣</w:t>
                                </w:r>
                                <w:r>
                                  <w:rPr>
                                    <w:rFonts w:ascii="仿宋" w:eastAsia="仿宋" w:hAnsi="仿宋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eastAsia="仿宋" w:hAnsi="仿宋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言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66" name="文本框 101"/>
                        <wps:cNvSpPr txBox="1"/>
                        <wps:spPr>
                          <a:xfrm>
                            <a:off x="-90717" y="200679"/>
                            <a:ext cx="4725212" cy="4637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FB4C0AF" w14:textId="77777777" w:rsidR="00063DD1" w:rsidRDefault="00063DD1">
                              <w:pPr>
                                <w:pStyle w:val="aa"/>
                                <w:spacing w:before="0" w:beforeAutospacing="0" w:after="0" w:afterAutospacing="0" w:line="380" w:lineRule="exact"/>
                                <w:rPr>
                                  <w:rFonts w:ascii="微软雅黑" w:eastAsia="微软雅黑" w:hAnsi="微软雅黑" w:cstheme="minorBidi"/>
                                  <w:color w:val="404040"/>
                                  <w:kern w:val="24"/>
                                  <w:sz w:val="20"/>
                                  <w:szCs w:val="20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</w:pPr>
                              <w:permStart w:id="1447643486" w:edGrp="everyone"/>
                              <w:permEnd w:id="1447643486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60357" id="组合 61" o:spid="_x0000_s1050" style="position:absolute;margin-left:101pt;margin-top:285.35pt;width:371.95pt;height:133.9pt;z-index:251676672" coordorigin="-907,760" coordsize="47252,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">
                <v:group id="组合 66" o:spid="_x0000_s1051" style="position:absolute;left:-907;top:760;width:20987;height:2965" coordorigin="25946,6458" coordsize="20987,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任意多边形 69" o:spid="_x0000_s1052" style="position:absolute;left:25946;top:6554;width:20988;height:724;flip:y;visibility:visible;mso-wrap-style:square;v-text-anchor:middle" coordsize="2098718,258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" path="m,l579433,r519700,l2098718,,1960975,258866r-861842,l441690,258866,,258866,,xe" fillcolor="#44546a [3215]" stroked="f" strokeweight="1pt">
                    <v:stroke joinstyle="miter"/>
                    <v:path arrowok="t" o:connecttype="custom" o:connectlocs="0,0;579433,0;1099133,0;2098718,0;1960975,72403;1099133,72403;441690,72403;0,72403" o:connectangles="0,0,0,0,0,0,0,0"/>
                  </v:shape>
                  <v:shape id="文本框 107" o:spid="_x0000_s1053" type="#_x0000_t202" style="position:absolute;left:32244;top:6458;width:10440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  <v:textbox>
                      <w:txbxContent>
                        <w:p w14:paraId="193276C2" w14:textId="77777777" w:rsidR="00063DD1" w:rsidRDefault="00000000">
                          <w:pPr>
                            <w:pStyle w:val="aa"/>
                            <w:spacing w:before="0" w:beforeAutospacing="0" w:after="0" w:afterAutospacing="0" w:line="288" w:lineRule="exact"/>
                            <w:rPr>
                              <w:rFonts w:ascii="仿宋" w:eastAsia="仿宋" w:hAnsi="仿宋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/>
                              <w:color w:val="FFFFFF" w:themeColor="background1"/>
                              <w:sz w:val="28"/>
                              <w:szCs w:val="28"/>
                            </w:rPr>
                            <w:t>宣</w:t>
                          </w:r>
                          <w:r>
                            <w:rPr>
                              <w:rFonts w:ascii="仿宋" w:eastAsia="仿宋" w:hAnsi="仿宋" w:hint="eastAsia"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" w:eastAsia="仿宋" w:hAnsi="仿宋"/>
                              <w:color w:val="FFFFFF" w:themeColor="background1"/>
                              <w:sz w:val="28"/>
                              <w:szCs w:val="28"/>
                            </w:rPr>
                            <w:t xml:space="preserve">  言</w:t>
                          </w:r>
                        </w:p>
                      </w:txbxContent>
                    </v:textbox>
                  </v:shape>
                </v:group>
                <v:shape id="文本框 101" o:spid="_x0000_s1054" type="#_x0000_t202" style="position:absolute;left:-907;top:2006;width:47251;height:4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" filled="f" strokecolor="black [3213]">
                  <v:textbox>
                    <w:txbxContent>
                      <w:p w14:paraId="3FB4C0AF" w14:textId="77777777" w:rsidR="00063DD1" w:rsidRDefault="00063DD1">
                        <w:pPr>
                          <w:pStyle w:val="aa"/>
                          <w:spacing w:before="0" w:beforeAutospacing="0" w:after="0" w:afterAutospacing="0" w:line="380" w:lineRule="exact"/>
                          <w:rPr>
                            <w:rFonts w:ascii="微软雅黑" w:eastAsia="微软雅黑" w:hAnsi="微软雅黑" w:cstheme="minorBidi"/>
                            <w:color w:val="404040"/>
                            <w:kern w:val="24"/>
                            <w:sz w:val="20"/>
                            <w:szCs w:val="20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</w:pPr>
                        <w:permStart w:id="1447643486" w:edGrp="everyone"/>
                        <w:permEnd w:id="1447643486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30CDD7" wp14:editId="6B5556DE">
                <wp:simplePos x="0" y="0"/>
                <wp:positionH relativeFrom="column">
                  <wp:posOffset>3312795</wp:posOffset>
                </wp:positionH>
                <wp:positionV relativeFrom="paragraph">
                  <wp:posOffset>1659255</wp:posOffset>
                </wp:positionV>
                <wp:extent cx="2693035" cy="197485"/>
                <wp:effectExtent l="19050" t="19050" r="12700" b="12065"/>
                <wp:wrapNone/>
                <wp:docPr id="67" name="任意多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92804" cy="197485"/>
                        </a:xfrm>
                        <a:custGeom>
                          <a:avLst/>
                          <a:gdLst>
                            <a:gd name="connsiteX0" fmla="*/ 0 w 3978"/>
                            <a:gd name="connsiteY0" fmla="*/ 320 h 411"/>
                            <a:gd name="connsiteX1" fmla="*/ 3686 w 3978"/>
                            <a:gd name="connsiteY1" fmla="*/ 316 h 411"/>
                            <a:gd name="connsiteX2" fmla="*/ 3859 w 3978"/>
                            <a:gd name="connsiteY2" fmla="*/ 0 h 411"/>
                            <a:gd name="connsiteX3" fmla="*/ 3978 w 3978"/>
                            <a:gd name="connsiteY3" fmla="*/ 4 h 411"/>
                            <a:gd name="connsiteX4" fmla="*/ 3769 w 3978"/>
                            <a:gd name="connsiteY4" fmla="*/ 408 h 411"/>
                            <a:gd name="connsiteX5" fmla="*/ 0 w 3978"/>
                            <a:gd name="connsiteY5" fmla="*/ 411 h 411"/>
                            <a:gd name="connsiteX6" fmla="*/ 0 w 3978"/>
                            <a:gd name="connsiteY6" fmla="*/ 320 h 4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978" h="411">
                              <a:moveTo>
                                <a:pt x="0" y="320"/>
                              </a:moveTo>
                              <a:lnTo>
                                <a:pt x="3686" y="316"/>
                              </a:lnTo>
                              <a:lnTo>
                                <a:pt x="3859" y="0"/>
                              </a:lnTo>
                              <a:lnTo>
                                <a:pt x="3978" y="4"/>
                              </a:lnTo>
                              <a:lnTo>
                                <a:pt x="3769" y="408"/>
                              </a:lnTo>
                              <a:lnTo>
                                <a:pt x="0" y="411"/>
                              </a:lnTo>
                              <a:lnTo>
                                <a:pt x="0" y="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23" o:spid="_x0000_s1026" o:spt="100" style="position:absolute;left:0pt;flip:x;margin-left:260.85pt;margin-top:130.65pt;height:15.55pt;width:212.05pt;z-index:251680768;v-text-anchor:middle;mso-width-relative:page;mso-height-relative:page;" fillcolor="#5B9BD5 [3204]" filled="t" stroked="t" coordsize="3978,411" o:gfxdata="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" path="m0,320l3686,316,3859,0,3978,4,3769,408,0,411,0,320xe">
                <v:path o:connectlocs="0,153759;2495142,151837;2612250,0;2692804,1921;2551326,196043;0,197485;0,153759" o:connectangles="0,0,0,0,0,0,0"/>
                <v:fill on="t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3F27178" wp14:editId="46F7E355">
                <wp:simplePos x="0" y="0"/>
                <wp:positionH relativeFrom="column">
                  <wp:posOffset>1274445</wp:posOffset>
                </wp:positionH>
                <wp:positionV relativeFrom="paragraph">
                  <wp:posOffset>1642745</wp:posOffset>
                </wp:positionV>
                <wp:extent cx="4730750" cy="1779270"/>
                <wp:effectExtent l="0" t="0" r="12700" b="1143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0750" cy="1779270"/>
                          <a:chOff x="0" y="3141"/>
                          <a:chExt cx="4731343" cy="2479552"/>
                        </a:xfrm>
                      </wpg:grpSpPr>
                      <wpg:grpSp>
                        <wpg:cNvPr id="38" name="组合 66"/>
                        <wpg:cNvGrpSpPr/>
                        <wpg:grpSpPr>
                          <a:xfrm>
                            <a:off x="8965" y="3141"/>
                            <a:ext cx="2430584" cy="349807"/>
                            <a:chOff x="2693882" y="572933"/>
                            <a:chExt cx="2430518" cy="349814"/>
                          </a:xfrm>
                        </wpg:grpSpPr>
                        <wpg:grpSp>
                          <wpg:cNvPr id="39" name="组合 67"/>
                          <wpg:cNvGrpSpPr/>
                          <wpg:grpSpPr>
                            <a:xfrm flipV="1">
                              <a:off x="2693882" y="592643"/>
                              <a:ext cx="2139886" cy="273809"/>
                              <a:chOff x="2693882" y="585393"/>
                              <a:chExt cx="2139886" cy="273809"/>
                            </a:xfrm>
                          </wpg:grpSpPr>
                          <wps:wsp>
                            <wps:cNvPr id="40" name="任意多边形 69"/>
                            <wps:cNvSpPr/>
                            <wps:spPr>
                              <a:xfrm>
                                <a:off x="2693882" y="585393"/>
                                <a:ext cx="2098719" cy="258867"/>
                              </a:xfrm>
                              <a:custGeom>
                                <a:avLst/>
                                <a:gdLst>
                                  <a:gd name="connsiteX0" fmla="*/ 0 w 2098718"/>
                                  <a:gd name="connsiteY0" fmla="*/ 0 h 258866"/>
                                  <a:gd name="connsiteX1" fmla="*/ 579433 w 2098718"/>
                                  <a:gd name="connsiteY1" fmla="*/ 0 h 258866"/>
                                  <a:gd name="connsiteX2" fmla="*/ 1099133 w 2098718"/>
                                  <a:gd name="connsiteY2" fmla="*/ 0 h 258866"/>
                                  <a:gd name="connsiteX3" fmla="*/ 2098718 w 2098718"/>
                                  <a:gd name="connsiteY3" fmla="*/ 0 h 258866"/>
                                  <a:gd name="connsiteX4" fmla="*/ 1960975 w 2098718"/>
                                  <a:gd name="connsiteY4" fmla="*/ 258866 h 258866"/>
                                  <a:gd name="connsiteX5" fmla="*/ 1099133 w 2098718"/>
                                  <a:gd name="connsiteY5" fmla="*/ 258866 h 258866"/>
                                  <a:gd name="connsiteX6" fmla="*/ 441690 w 2098718"/>
                                  <a:gd name="connsiteY6" fmla="*/ 258866 h 258866"/>
                                  <a:gd name="connsiteX7" fmla="*/ 0 w 2098718"/>
                                  <a:gd name="connsiteY7" fmla="*/ 258866 h 2588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098718" h="258866">
                                    <a:moveTo>
                                      <a:pt x="0" y="0"/>
                                    </a:moveTo>
                                    <a:lnTo>
                                      <a:pt x="579433" y="0"/>
                                    </a:lnTo>
                                    <a:lnTo>
                                      <a:pt x="1099133" y="0"/>
                                    </a:lnTo>
                                    <a:lnTo>
                                      <a:pt x="2098718" y="0"/>
                                    </a:lnTo>
                                    <a:lnTo>
                                      <a:pt x="1960975" y="258866"/>
                                    </a:lnTo>
                                    <a:lnTo>
                                      <a:pt x="1099133" y="258866"/>
                                    </a:lnTo>
                                    <a:lnTo>
                                      <a:pt x="441690" y="258866"/>
                                    </a:lnTo>
                                    <a:lnTo>
                                      <a:pt x="0" y="2588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42" name="平行四边形 70"/>
                            <wps:cNvSpPr/>
                            <wps:spPr>
                              <a:xfrm flipH="1" flipV="1">
                                <a:off x="4606445" y="590672"/>
                                <a:ext cx="227323" cy="268530"/>
                              </a:xfrm>
                              <a:prstGeom prst="parallelogram">
                                <a:avLst>
                                  <a:gd name="adj" fmla="val 62490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44" name="文本框 107"/>
                          <wps:cNvSpPr txBox="1"/>
                          <wps:spPr>
                            <a:xfrm>
                              <a:off x="3032765" y="572933"/>
                              <a:ext cx="2091635" cy="34981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C6F33CE" w14:textId="77777777" w:rsidR="00063DD1" w:rsidRDefault="00000000">
                                <w:pPr>
                                  <w:pStyle w:val="aa"/>
                                  <w:spacing w:before="0" w:beforeAutospacing="0" w:after="0" w:afterAutospacing="0" w:line="288" w:lineRule="exact"/>
                                  <w:rPr>
                                    <w:rFonts w:ascii="仿宋" w:eastAsia="仿宋" w:hAnsi="仿宋" w:cstheme="minorBidi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仿宋" w:eastAsia="仿宋" w:hAnsi="仿宋" w:cstheme="minorBidi" w:hint="eastAsia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个人申请理由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45" name="文本框 97"/>
                        <wps:cNvSpPr txBox="1"/>
                        <wps:spPr>
                          <a:xfrm>
                            <a:off x="0" y="456702"/>
                            <a:ext cx="4731343" cy="202599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5480861" w14:textId="77777777" w:rsidR="00063DD1" w:rsidRDefault="00063DD1">
                              <w:pPr>
                                <w:pStyle w:val="aa"/>
                                <w:spacing w:before="0" w:beforeAutospacing="0" w:after="0" w:afterAutospacing="0" w:line="380" w:lineRule="exact"/>
                                <w:rPr>
                                  <w:rFonts w:ascii="微软雅黑" w:eastAsia="微软雅黑" w:hAnsi="微软雅黑" w:cstheme="minorBidi"/>
                                  <w:b/>
                                  <w:bCs/>
                                  <w:color w:val="404040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rgbClr w14:val="404040">
                                        <w14:lumMod w14:val="75000"/>
                                        <w14:lumOff w14:val="25000"/>
                                      </w14:srgbClr>
                                    </w14:solidFill>
                                  </w14:textFill>
                                </w:rPr>
                              </w:pPr>
                              <w:permStart w:id="1445071964" w:edGrp="everyone"/>
                              <w:permEnd w:id="1445071964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27178" id="组合 37" o:spid="_x0000_s1055" style="position:absolute;margin-left:100.35pt;margin-top:129.35pt;width:372.5pt;height:140.1pt;z-index:251674624" coordorigin=",31" coordsize="47313,2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">
                <v:group id="组合 66" o:spid="_x0000_s1056" style="position:absolute;left:89;top:31;width:24306;height:3498" coordorigin="26938,5729" coordsize="24305,3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group id="组合 67" o:spid="_x0000_s1057" style="position:absolute;left:26938;top:5926;width:21399;height:2738;flip:y" coordorigin="26938,5853" coordsize="21398,2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">
                    <v:shape id="任意多边形 69" o:spid="_x0000_s1058" style="position:absolute;left:26938;top:5853;width:20988;height:2589;visibility:visible;mso-wrap-style:square;v-text-anchor:middle" coordsize="2098718,258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" path="m,l579433,r519700,l2098718,,1960975,258866r-861842,l441690,258866,,258866,,xe" fillcolor="#44546a [3215]" stroked="f" strokeweight="1pt">
                      <v:stroke joinstyle="miter"/>
                      <v:path arrowok="t" o:connecttype="custom" o:connectlocs="0,0;579433,0;1099134,0;2098719,0;1960976,258867;1099134,258867;441690,258867;0,258867" o:connectangles="0,0,0,0,0,0,0,0"/>
                    </v:shape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平行四边形 70" o:spid="_x0000_s1059" type="#_x0000_t7" style="position:absolute;left:46064;top:5906;width:2273;height:2686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" adj="13498" fillcolor="#f2f2f2 [3052]" stroked="f" strokeweight="1pt"/>
                  </v:group>
                  <v:shape id="文本框 107" o:spid="_x0000_s1060" type="#_x0000_t202" style="position:absolute;left:30327;top:5729;width:20917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<v:textbox>
                      <w:txbxContent>
                        <w:p w14:paraId="7C6F33CE" w14:textId="77777777" w:rsidR="00063DD1" w:rsidRDefault="00000000">
                          <w:pPr>
                            <w:pStyle w:val="aa"/>
                            <w:spacing w:before="0" w:beforeAutospacing="0" w:after="0" w:afterAutospacing="0" w:line="288" w:lineRule="exact"/>
                            <w:rPr>
                              <w:rFonts w:ascii="仿宋" w:eastAsia="仿宋" w:hAnsi="仿宋" w:cstheme="minorBidi"/>
                              <w:color w:val="FFFFFF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theme="minorBidi" w:hint="eastAsia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个人申请理由</w:t>
                          </w:r>
                        </w:p>
                      </w:txbxContent>
                    </v:textbox>
                  </v:shape>
                </v:group>
                <v:shape id="文本框 97" o:spid="_x0000_s1061" type="#_x0000_t202" style="position:absolute;top:4567;width:47313;height:20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" filled="f" strokecolor="black [3213]">
                  <v:textbox>
                    <w:txbxContent>
                      <w:p w14:paraId="55480861" w14:textId="77777777" w:rsidR="00063DD1" w:rsidRDefault="00063DD1">
                        <w:pPr>
                          <w:pStyle w:val="aa"/>
                          <w:spacing w:before="0" w:beforeAutospacing="0" w:after="0" w:afterAutospacing="0" w:line="380" w:lineRule="exact"/>
                          <w:rPr>
                            <w:rFonts w:ascii="微软雅黑" w:eastAsia="微软雅黑" w:hAnsi="微软雅黑" w:cstheme="minorBidi"/>
                            <w:b/>
                            <w:bCs/>
                            <w:color w:val="404040"/>
                            <w:kern w:val="24"/>
                            <w:sz w:val="22"/>
                            <w:szCs w:val="22"/>
                            <w14:textFill>
                              <w14:solidFill>
                                <w14:srgbClr w14:val="404040">
                                  <w14:lumMod w14:val="75000"/>
                                  <w14:lumOff w14:val="25000"/>
                                </w14:srgbClr>
                              </w14:solidFill>
                            </w14:textFill>
                          </w:rPr>
                        </w:pPr>
                        <w:permStart w:id="1445071964" w:edGrp="everyone"/>
                        <w:permEnd w:id="1445071964"/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14:paraId="75B55BD6" w14:textId="77777777" w:rsidR="00063DD1" w:rsidRDefault="00063DD1">
      <w:pPr>
        <w:widowControl/>
        <w:jc w:val="left"/>
      </w:pPr>
    </w:p>
    <w:p w14:paraId="499107EB" w14:textId="77777777" w:rsidR="00063DD1" w:rsidRDefault="00063DD1">
      <w:pPr>
        <w:widowControl/>
        <w:jc w:val="left"/>
      </w:pPr>
    </w:p>
    <w:tbl>
      <w:tblPr>
        <w:tblStyle w:val="ab"/>
        <w:tblpPr w:leftFromText="180" w:rightFromText="180" w:vertAnchor="page" w:horzAnchor="page" w:tblpX="1352" w:tblpY="2302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063DD1" w14:paraId="2CCCCD46" w14:textId="77777777">
        <w:trPr>
          <w:trHeight w:val="2629"/>
        </w:trPr>
        <w:tc>
          <w:tcPr>
            <w:tcW w:w="9351" w:type="dxa"/>
          </w:tcPr>
          <w:p w14:paraId="5BE9A0DB" w14:textId="77777777" w:rsidR="00063DD1" w:rsidRDefault="00000000">
            <w:pPr>
              <w:jc w:val="left"/>
              <w:rPr>
                <w:rFonts w:ascii="微软雅黑" w:eastAsia="微软雅黑" w:hAnsi="微软雅黑"/>
                <w:b/>
                <w:bCs/>
                <w:color w:val="2E74B5" w:themeColor="accent1" w:themeShade="BF"/>
                <w:kern w:val="24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kern w:val="24"/>
                <w:sz w:val="32"/>
                <w:szCs w:val="32"/>
              </w:rPr>
              <w:t>为便于统计和后期核对 VCR，保证无遗漏，请确认无误后请将报名表转为</w:t>
            </w:r>
            <w:r>
              <w:rPr>
                <w:rFonts w:ascii="微软雅黑" w:eastAsia="微软雅黑" w:hAnsi="微软雅黑"/>
                <w:b/>
                <w:bCs/>
                <w:color w:val="FF0000"/>
                <w:kern w:val="24"/>
                <w:sz w:val="32"/>
                <w:szCs w:val="32"/>
              </w:rPr>
              <w:t>PDF</w:t>
            </w:r>
            <w:r>
              <w:rPr>
                <w:rFonts w:ascii="微软雅黑" w:eastAsia="微软雅黑" w:hAnsi="微软雅黑"/>
                <w:b/>
                <w:bCs/>
                <w:color w:val="2E74B5" w:themeColor="accent1" w:themeShade="BF"/>
                <w:kern w:val="24"/>
                <w:sz w:val="32"/>
                <w:szCs w:val="32"/>
              </w:rPr>
              <w:t>格式</w:t>
            </w:r>
            <w:r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kern w:val="24"/>
                <w:sz w:val="32"/>
                <w:szCs w:val="32"/>
              </w:rPr>
              <w:t>并发至邮箱：</w:t>
            </w:r>
            <w:hyperlink r:id="rId12" w:history="1">
              <w:r>
                <w:rPr>
                  <w:rStyle w:val="ad"/>
                  <w:rFonts w:ascii="微软雅黑" w:eastAsia="微软雅黑" w:hAnsi="微软雅黑"/>
                  <w:b/>
                  <w:bCs/>
                  <w:kern w:val="24"/>
                  <w:sz w:val="32"/>
                  <w:szCs w:val="32"/>
                </w:rPr>
                <w:t>huaxiaoshui2022@163.com</w:t>
              </w:r>
            </w:hyperlink>
            <w:r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kern w:val="24"/>
                <w:sz w:val="32"/>
                <w:szCs w:val="32"/>
              </w:rPr>
              <w:t>，华小水期待你的加入。</w:t>
            </w:r>
          </w:p>
        </w:tc>
      </w:tr>
      <w:tr w:rsidR="00063DD1" w14:paraId="18CDE776" w14:textId="77777777">
        <w:trPr>
          <w:trHeight w:val="1694"/>
        </w:trPr>
        <w:tc>
          <w:tcPr>
            <w:tcW w:w="9351" w:type="dxa"/>
          </w:tcPr>
          <w:p w14:paraId="47EBB67E" w14:textId="77777777" w:rsidR="00063DD1" w:rsidRDefault="00000000">
            <w:pPr>
              <w:jc w:val="left"/>
              <w:rPr>
                <w:rFonts w:ascii="微软雅黑" w:eastAsia="微软雅黑" w:hAnsi="微软雅黑"/>
                <w:b/>
                <w:bCs/>
                <w:color w:val="2E74B5" w:themeColor="accent1" w:themeShade="BF"/>
                <w:kern w:val="24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kern w:val="24"/>
                <w:sz w:val="32"/>
                <w:szCs w:val="32"/>
              </w:rPr>
              <w:t xml:space="preserve">注： </w:t>
            </w:r>
          </w:p>
          <w:p w14:paraId="38C4E53A" w14:textId="77777777" w:rsidR="00063DD1" w:rsidRDefault="00000000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b/>
                <w:bCs/>
                <w:color w:val="2E74B5" w:themeColor="accent1" w:themeShade="BF"/>
                <w:kern w:val="24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kern w:val="24"/>
                <w:sz w:val="32"/>
                <w:szCs w:val="32"/>
              </w:rPr>
              <w:t>证件照与微信二维码均点击“更改图片”即可。</w:t>
            </w:r>
          </w:p>
          <w:p w14:paraId="749AB9A9" w14:textId="77777777" w:rsidR="00063DD1" w:rsidRDefault="00000000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b/>
                <w:bCs/>
                <w:color w:val="2E74B5" w:themeColor="accent1" w:themeShade="BF"/>
                <w:kern w:val="24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kern w:val="24"/>
                <w:sz w:val="32"/>
                <w:szCs w:val="32"/>
              </w:rPr>
              <w:t>VCR包括自我介绍，宣言等。</w:t>
            </w:r>
          </w:p>
          <w:p w14:paraId="6ED16F32" w14:textId="77777777" w:rsidR="00063DD1" w:rsidRDefault="00000000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b/>
                <w:bCs/>
                <w:color w:val="2E74B5" w:themeColor="accent1" w:themeShade="BF"/>
                <w:kern w:val="24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kern w:val="24"/>
                <w:sz w:val="32"/>
                <w:szCs w:val="32"/>
              </w:rPr>
              <w:t>填写完成后，请将</w:t>
            </w:r>
            <w:r>
              <w:rPr>
                <w:rFonts w:ascii="微软雅黑" w:eastAsia="微软雅黑" w:hAnsi="微软雅黑" w:hint="eastAsia"/>
                <w:b/>
                <w:bCs/>
                <w:color w:val="C00000"/>
                <w:kern w:val="24"/>
                <w:sz w:val="32"/>
                <w:szCs w:val="32"/>
              </w:rPr>
              <w:t>文档</w:t>
            </w:r>
            <w:r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kern w:val="24"/>
                <w:sz w:val="32"/>
                <w:szCs w:val="32"/>
              </w:rPr>
              <w:t>重命名为“学院+专业+姓名”，且自行核对文档是否有乱码,</w:t>
            </w:r>
            <w:r>
              <w:rPr>
                <w:rFonts w:ascii="微软雅黑" w:eastAsia="微软雅黑" w:hAnsi="微软雅黑"/>
                <w:b/>
                <w:bCs/>
                <w:color w:val="2E74B5" w:themeColor="accent1" w:themeShade="BF"/>
                <w:kern w:val="24"/>
                <w:sz w:val="32"/>
                <w:szCs w:val="32"/>
              </w:rPr>
              <w:t>视频</w:t>
            </w:r>
            <w:r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kern w:val="24"/>
                <w:sz w:val="32"/>
                <w:szCs w:val="32"/>
              </w:rPr>
              <w:t>链接是否能正常打开。</w:t>
            </w:r>
          </w:p>
          <w:p w14:paraId="73A3B318" w14:textId="77777777" w:rsidR="00063DD1" w:rsidRDefault="00000000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b/>
                <w:bCs/>
                <w:color w:val="2E74B5" w:themeColor="accent1" w:themeShade="BF"/>
                <w:kern w:val="24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kern w:val="24"/>
                <w:sz w:val="32"/>
                <w:szCs w:val="32"/>
              </w:rPr>
              <w:t>若文档没有转为 PDF格式或没有重命名，则该文档作废。</w:t>
            </w:r>
          </w:p>
          <w:p w14:paraId="6A1A8924" w14:textId="77777777" w:rsidR="00063DD1" w:rsidRDefault="00000000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b/>
                <w:bCs/>
                <w:color w:val="2E74B5" w:themeColor="accent1" w:themeShade="BF"/>
                <w:kern w:val="24"/>
                <w:sz w:val="32"/>
                <w:szCs w:val="32"/>
              </w:rPr>
            </w:pPr>
            <w:r>
              <w:rPr>
                <w:rFonts w:ascii="微软雅黑" w:eastAsia="微软雅黑" w:hAnsi="微软雅黑"/>
                <w:b/>
                <w:bCs/>
                <w:color w:val="2E74B5" w:themeColor="accent1" w:themeShade="BF"/>
                <w:kern w:val="24"/>
                <w:sz w:val="32"/>
                <w:szCs w:val="32"/>
              </w:rPr>
              <w:t>有</w:t>
            </w:r>
            <w:r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kern w:val="24"/>
                <w:sz w:val="32"/>
                <w:szCs w:val="32"/>
              </w:rPr>
              <w:t>抗洪抗疫等先进志愿事迹者请在附件下方提供图片类证明材料。</w:t>
            </w:r>
          </w:p>
          <w:p w14:paraId="170C19CD" w14:textId="77777777" w:rsidR="00063DD1" w:rsidRDefault="00000000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b/>
                <w:bCs/>
                <w:color w:val="2E74B5" w:themeColor="accent1" w:themeShade="BF"/>
                <w:kern w:val="24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kern w:val="24"/>
                <w:sz w:val="32"/>
                <w:szCs w:val="32"/>
              </w:rPr>
              <w:t>报名表发送指定邮箱时，将</w:t>
            </w:r>
            <w:r>
              <w:rPr>
                <w:rFonts w:ascii="微软雅黑" w:eastAsia="微软雅黑" w:hAnsi="微软雅黑" w:hint="eastAsia"/>
                <w:b/>
                <w:bCs/>
                <w:color w:val="C00000"/>
                <w:kern w:val="24"/>
                <w:sz w:val="32"/>
                <w:szCs w:val="32"/>
              </w:rPr>
              <w:t>主题</w:t>
            </w:r>
            <w:r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kern w:val="24"/>
                <w:sz w:val="32"/>
                <w:szCs w:val="32"/>
              </w:rPr>
              <w:t>命名为：姓名+第六届华小水报名表+联系方式。</w:t>
            </w:r>
          </w:p>
          <w:p w14:paraId="46467A48" w14:textId="77777777" w:rsidR="00063DD1" w:rsidRDefault="00000000">
            <w:pPr>
              <w:numPr>
                <w:ilvl w:val="0"/>
                <w:numId w:val="1"/>
              </w:numPr>
              <w:jc w:val="left"/>
              <w:rPr>
                <w:rFonts w:ascii="微软雅黑" w:eastAsia="微软雅黑" w:hAnsi="微软雅黑"/>
                <w:b/>
                <w:bCs/>
                <w:color w:val="2E74B5" w:themeColor="accent1" w:themeShade="BF"/>
                <w:kern w:val="24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kern w:val="24"/>
                <w:sz w:val="32"/>
                <w:szCs w:val="32"/>
              </w:rPr>
              <w:t>发送邮件后请注意查收自动回复。若无自动回复，请在“@2022级 新的征程，第六届华小水，正式招新！招募2</w:t>
            </w:r>
            <w:r>
              <w:rPr>
                <w:rFonts w:ascii="微软雅黑" w:eastAsia="微软雅黑" w:hAnsi="微软雅黑"/>
                <w:b/>
                <w:bCs/>
                <w:color w:val="2E74B5" w:themeColor="accent1" w:themeShade="BF"/>
                <w:kern w:val="24"/>
                <w:sz w:val="32"/>
                <w:szCs w:val="32"/>
              </w:rPr>
              <w:t>02</w:t>
            </w:r>
            <w:r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kern w:val="24"/>
                <w:sz w:val="32"/>
                <w:szCs w:val="32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color w:val="2E74B5" w:themeColor="accent1" w:themeShade="BF"/>
                <w:kern w:val="24"/>
                <w:sz w:val="32"/>
                <w:szCs w:val="32"/>
              </w:rPr>
              <w:t>级</w:t>
            </w:r>
            <w:r>
              <w:rPr>
                <w:rFonts w:ascii="微软雅黑" w:eastAsia="微软雅黑" w:hAnsi="微软雅黑" w:hint="eastAsia"/>
                <w:b/>
                <w:bCs/>
                <w:color w:val="2E74B5" w:themeColor="accent1" w:themeShade="BF"/>
                <w:kern w:val="24"/>
                <w:sz w:val="32"/>
                <w:szCs w:val="32"/>
              </w:rPr>
              <w:t>华小水啦！”推送下方评论区留言，后续工作人员会进行处理。</w:t>
            </w:r>
          </w:p>
        </w:tc>
      </w:tr>
    </w:tbl>
    <w:p w14:paraId="2E356266" w14:textId="77777777" w:rsidR="00063DD1" w:rsidRDefault="00063DD1">
      <w:pPr>
        <w:widowControl/>
        <w:jc w:val="left"/>
      </w:pPr>
    </w:p>
    <w:p w14:paraId="510CB64D" w14:textId="77777777" w:rsidR="00063DD1" w:rsidRDefault="00063DD1">
      <w:pPr>
        <w:widowControl/>
        <w:jc w:val="left"/>
        <w:rPr>
          <w:rFonts w:ascii="微软雅黑" w:eastAsia="微软雅黑" w:hAnsi="微软雅黑"/>
          <w:b/>
          <w:bCs/>
          <w:color w:val="2E74B5" w:themeColor="accent1" w:themeShade="BF"/>
          <w:kern w:val="24"/>
          <w:sz w:val="32"/>
          <w:szCs w:val="32"/>
        </w:rPr>
      </w:pPr>
    </w:p>
    <w:p w14:paraId="5FF0874B" w14:textId="77777777" w:rsidR="00063DD1" w:rsidRDefault="00063DD1">
      <w:pPr>
        <w:widowControl/>
        <w:jc w:val="left"/>
        <w:rPr>
          <w:rFonts w:ascii="微软雅黑" w:eastAsia="微软雅黑" w:hAnsi="微软雅黑"/>
          <w:b/>
          <w:bCs/>
          <w:color w:val="2E74B5" w:themeColor="accent1" w:themeShade="BF"/>
          <w:kern w:val="24"/>
          <w:sz w:val="32"/>
          <w:szCs w:val="32"/>
        </w:rPr>
      </w:pPr>
    </w:p>
    <w:p w14:paraId="2983424E" w14:textId="77777777" w:rsidR="00063DD1" w:rsidRDefault="00000000">
      <w:pPr>
        <w:widowControl/>
        <w:jc w:val="left"/>
        <w:rPr>
          <w:rFonts w:ascii="微软雅黑" w:eastAsia="微软雅黑" w:hAnsi="微软雅黑"/>
          <w:b/>
          <w:bCs/>
          <w:color w:val="2E74B5" w:themeColor="accent1" w:themeShade="BF"/>
          <w:kern w:val="24"/>
          <w:sz w:val="32"/>
          <w:szCs w:val="32"/>
        </w:rPr>
      </w:pPr>
      <w:bookmarkStart w:id="1" w:name="_Hlk110443265"/>
      <w:r>
        <w:rPr>
          <w:rFonts w:ascii="微软雅黑" w:eastAsia="微软雅黑" w:hAnsi="微软雅黑" w:hint="eastAsia"/>
          <w:b/>
          <w:bCs/>
          <w:color w:val="2E74B5" w:themeColor="accent1" w:themeShade="BF"/>
          <w:kern w:val="24"/>
          <w:sz w:val="32"/>
          <w:szCs w:val="32"/>
        </w:rPr>
        <w:lastRenderedPageBreak/>
        <w:t>“附件：抗洪抗疫等先进志愿事迹证明材料”</w:t>
      </w:r>
      <w:bookmarkEnd w:id="1"/>
    </w:p>
    <w:p w14:paraId="2B93800E" w14:textId="77777777" w:rsidR="00063DD1" w:rsidRDefault="00000000">
      <w:pPr>
        <w:widowControl/>
        <w:jc w:val="left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D90C72" wp14:editId="455669F6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5568950" cy="8258175"/>
                <wp:effectExtent l="0" t="0" r="12700" b="28575"/>
                <wp:wrapNone/>
                <wp:docPr id="24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825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CF3F97" w14:textId="77777777" w:rsidR="00063DD1" w:rsidRDefault="00063DD1">
                            <w:pPr>
                              <w:widowControl/>
                              <w:jc w:val="left"/>
                              <w:rPr>
                                <w:rFonts w:ascii="微软雅黑" w:eastAsia="微软雅黑" w:hAnsi="微软雅黑" w:cs="微软雅黑"/>
                                <w:color w:val="3F3F3F"/>
                                <w:kern w:val="24"/>
                                <w:sz w:val="22"/>
                              </w:rPr>
                            </w:pPr>
                            <w:permStart w:id="96089151" w:edGrp="everyone"/>
                            <w:permEnd w:id="96089151"/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90C72" id="文本框 17" o:spid="_x0000_s1062" type="#_x0000_t202" style="position:absolute;margin-left:0;margin-top:9.55pt;width:438.5pt;height:650.25pt;z-index:2516858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" filled="f" strokecolor="black [3213]">
                <v:textbox>
                  <w:txbxContent>
                    <w:p w14:paraId="1ECF3F97" w14:textId="77777777" w:rsidR="00063DD1" w:rsidRDefault="00063DD1">
                      <w:pPr>
                        <w:widowControl/>
                        <w:jc w:val="left"/>
                        <w:rPr>
                          <w:rFonts w:ascii="微软雅黑" w:eastAsia="微软雅黑" w:hAnsi="微软雅黑" w:cs="微软雅黑"/>
                          <w:color w:val="3F3F3F"/>
                          <w:kern w:val="24"/>
                          <w:sz w:val="22"/>
                        </w:rPr>
                      </w:pPr>
                      <w:permStart w:id="96089151" w:edGrp="everyone"/>
                      <w:permEnd w:id="9608915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FC2233" wp14:editId="09B8ECC0">
                <wp:simplePos x="0" y="0"/>
                <wp:positionH relativeFrom="column">
                  <wp:posOffset>1460500</wp:posOffset>
                </wp:positionH>
                <wp:positionV relativeFrom="paragraph">
                  <wp:posOffset>12489180</wp:posOffset>
                </wp:positionV>
                <wp:extent cx="7599045" cy="6295390"/>
                <wp:effectExtent l="0" t="0" r="1905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9045" cy="62953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15pt;margin-top:983.4pt;height:495.7pt;width:598.35pt;z-index:-251654144;v-text-anchor:middle;mso-width-relative:page;mso-height-relative:page;" fillcolor="#F2F2F2" filled="t" stroked="f" coordsize="21600,21600" o:gfxdata="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ELkGQ3gAAAA4BAAAPAAAAAAAAAAEAIAAAACIAAABkcnMv&#10;ZG93bnJldi54bWxQSwECFAAUAAAACACHTuJA4Jg3cm8CAADOBAAADgAAAAAAAAABACAAAAAtAQAA&#10;ZHJzL2Uyb0RvYy54bWxQSwUGAAAAAAYABgBZAQAADg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bookmarkEnd w:id="0"/>
    </w:p>
    <w:sectPr w:rsidR="00063DD1">
      <w:pgSz w:w="11906" w:h="16838"/>
      <w:pgMar w:top="1440" w:right="1800" w:bottom="1440" w:left="180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16064" w14:textId="77777777" w:rsidR="00684F66" w:rsidRDefault="00684F66" w:rsidP="00401566">
      <w:r>
        <w:separator/>
      </w:r>
    </w:p>
  </w:endnote>
  <w:endnote w:type="continuationSeparator" w:id="0">
    <w:p w14:paraId="4B5C656E" w14:textId="77777777" w:rsidR="00684F66" w:rsidRDefault="00684F66" w:rsidP="0040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E1A4" w14:textId="77777777" w:rsidR="00684F66" w:rsidRDefault="00684F66" w:rsidP="00401566">
      <w:r>
        <w:separator/>
      </w:r>
    </w:p>
  </w:footnote>
  <w:footnote w:type="continuationSeparator" w:id="0">
    <w:p w14:paraId="193AA134" w14:textId="77777777" w:rsidR="00684F66" w:rsidRDefault="00684F66" w:rsidP="0040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31ED3"/>
    <w:multiLevelType w:val="multilevel"/>
    <w:tmpl w:val="5EC31ED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2795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attachedTemplate r:id="rId1"/>
  <w:documentProtection w:edit="comments" w:formatting="1" w:enforcement="1" w:cryptProviderType="rsaAES" w:cryptAlgorithmClass="hash" w:cryptAlgorithmType="typeAny" w:cryptAlgorithmSid="14" w:cryptSpinCount="100000" w:hash="9laCQeMr6fSUcW/+e95EL73AnVZEjbjBTUpOSELak+WmfCAwA0sTqj6OVjuP3RHT8tHxfHniNR6FP6IRhcuOvw==" w:salt="C3QpMOv10uyek/xFHNMw3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7F6ABB"/>
    <w:rsid w:val="00007DFD"/>
    <w:rsid w:val="00013AF1"/>
    <w:rsid w:val="00044A7D"/>
    <w:rsid w:val="00046700"/>
    <w:rsid w:val="000629B8"/>
    <w:rsid w:val="00063DD1"/>
    <w:rsid w:val="00085C8E"/>
    <w:rsid w:val="00094376"/>
    <w:rsid w:val="000951BA"/>
    <w:rsid w:val="000C3ED7"/>
    <w:rsid w:val="000D04A5"/>
    <w:rsid w:val="000D5AA5"/>
    <w:rsid w:val="000F2F52"/>
    <w:rsid w:val="000F35D9"/>
    <w:rsid w:val="001210CC"/>
    <w:rsid w:val="0013304C"/>
    <w:rsid w:val="0016198D"/>
    <w:rsid w:val="001769A7"/>
    <w:rsid w:val="001A6368"/>
    <w:rsid w:val="001B0810"/>
    <w:rsid w:val="001E5F1C"/>
    <w:rsid w:val="00204C51"/>
    <w:rsid w:val="00210129"/>
    <w:rsid w:val="0021689B"/>
    <w:rsid w:val="00223A5F"/>
    <w:rsid w:val="00236079"/>
    <w:rsid w:val="00247989"/>
    <w:rsid w:val="00261D84"/>
    <w:rsid w:val="00270E2E"/>
    <w:rsid w:val="0029083E"/>
    <w:rsid w:val="002A174E"/>
    <w:rsid w:val="002B7DD8"/>
    <w:rsid w:val="002C5546"/>
    <w:rsid w:val="002D0005"/>
    <w:rsid w:val="002E290A"/>
    <w:rsid w:val="002F42DF"/>
    <w:rsid w:val="00306AAC"/>
    <w:rsid w:val="00317925"/>
    <w:rsid w:val="0032185C"/>
    <w:rsid w:val="0033007A"/>
    <w:rsid w:val="00334797"/>
    <w:rsid w:val="003347A8"/>
    <w:rsid w:val="003348DD"/>
    <w:rsid w:val="00345AF6"/>
    <w:rsid w:val="00356B5B"/>
    <w:rsid w:val="003657B5"/>
    <w:rsid w:val="00372225"/>
    <w:rsid w:val="00376438"/>
    <w:rsid w:val="0038069C"/>
    <w:rsid w:val="00386FDF"/>
    <w:rsid w:val="003A2C46"/>
    <w:rsid w:val="003A319D"/>
    <w:rsid w:val="003A376A"/>
    <w:rsid w:val="003B32FE"/>
    <w:rsid w:val="003B724F"/>
    <w:rsid w:val="003E1CD5"/>
    <w:rsid w:val="003E7C7D"/>
    <w:rsid w:val="003F634E"/>
    <w:rsid w:val="003F6E44"/>
    <w:rsid w:val="00401566"/>
    <w:rsid w:val="00406570"/>
    <w:rsid w:val="00406B45"/>
    <w:rsid w:val="00420A7C"/>
    <w:rsid w:val="004317C1"/>
    <w:rsid w:val="00444083"/>
    <w:rsid w:val="00452365"/>
    <w:rsid w:val="00454338"/>
    <w:rsid w:val="0046057B"/>
    <w:rsid w:val="00481CBC"/>
    <w:rsid w:val="004B268A"/>
    <w:rsid w:val="004C1E57"/>
    <w:rsid w:val="004C7845"/>
    <w:rsid w:val="004D08BE"/>
    <w:rsid w:val="004D413B"/>
    <w:rsid w:val="004D6467"/>
    <w:rsid w:val="004E1469"/>
    <w:rsid w:val="0050450A"/>
    <w:rsid w:val="00543702"/>
    <w:rsid w:val="00545074"/>
    <w:rsid w:val="00550471"/>
    <w:rsid w:val="00562BEC"/>
    <w:rsid w:val="00566EA3"/>
    <w:rsid w:val="00567C35"/>
    <w:rsid w:val="0057144F"/>
    <w:rsid w:val="00594B28"/>
    <w:rsid w:val="005A0882"/>
    <w:rsid w:val="005B10DE"/>
    <w:rsid w:val="005C5135"/>
    <w:rsid w:val="005D175B"/>
    <w:rsid w:val="00601193"/>
    <w:rsid w:val="006133C1"/>
    <w:rsid w:val="00614E37"/>
    <w:rsid w:val="0064250F"/>
    <w:rsid w:val="006450FF"/>
    <w:rsid w:val="00650313"/>
    <w:rsid w:val="00660C07"/>
    <w:rsid w:val="006629A7"/>
    <w:rsid w:val="00675E47"/>
    <w:rsid w:val="00677002"/>
    <w:rsid w:val="0068165D"/>
    <w:rsid w:val="0068167E"/>
    <w:rsid w:val="00684F66"/>
    <w:rsid w:val="006966FF"/>
    <w:rsid w:val="00697223"/>
    <w:rsid w:val="006A2537"/>
    <w:rsid w:val="006A34F8"/>
    <w:rsid w:val="006A3595"/>
    <w:rsid w:val="006B0393"/>
    <w:rsid w:val="006B4FD2"/>
    <w:rsid w:val="006D3F30"/>
    <w:rsid w:val="006F6948"/>
    <w:rsid w:val="0070199A"/>
    <w:rsid w:val="00705F21"/>
    <w:rsid w:val="00725111"/>
    <w:rsid w:val="00747B95"/>
    <w:rsid w:val="00751666"/>
    <w:rsid w:val="0075795F"/>
    <w:rsid w:val="00762EC5"/>
    <w:rsid w:val="007703CE"/>
    <w:rsid w:val="00781825"/>
    <w:rsid w:val="00791F02"/>
    <w:rsid w:val="00792761"/>
    <w:rsid w:val="00795681"/>
    <w:rsid w:val="007A13D0"/>
    <w:rsid w:val="007B2524"/>
    <w:rsid w:val="007B6477"/>
    <w:rsid w:val="007D368B"/>
    <w:rsid w:val="007D4CCA"/>
    <w:rsid w:val="007D6096"/>
    <w:rsid w:val="007E3CA8"/>
    <w:rsid w:val="00832739"/>
    <w:rsid w:val="0084109B"/>
    <w:rsid w:val="00846483"/>
    <w:rsid w:val="00852651"/>
    <w:rsid w:val="00884CB3"/>
    <w:rsid w:val="00897D9D"/>
    <w:rsid w:val="008B761B"/>
    <w:rsid w:val="008C5B5D"/>
    <w:rsid w:val="008F671C"/>
    <w:rsid w:val="00906D2E"/>
    <w:rsid w:val="00910C1E"/>
    <w:rsid w:val="00916BDD"/>
    <w:rsid w:val="00925023"/>
    <w:rsid w:val="009276FC"/>
    <w:rsid w:val="00971A0A"/>
    <w:rsid w:val="00980CBA"/>
    <w:rsid w:val="009842DA"/>
    <w:rsid w:val="00984C59"/>
    <w:rsid w:val="00986196"/>
    <w:rsid w:val="00993674"/>
    <w:rsid w:val="009A3E92"/>
    <w:rsid w:val="009B11AC"/>
    <w:rsid w:val="009E0A42"/>
    <w:rsid w:val="009E5715"/>
    <w:rsid w:val="009F00B7"/>
    <w:rsid w:val="009F5BBD"/>
    <w:rsid w:val="00A032A9"/>
    <w:rsid w:val="00A0390E"/>
    <w:rsid w:val="00A208A3"/>
    <w:rsid w:val="00A21BDF"/>
    <w:rsid w:val="00A312F8"/>
    <w:rsid w:val="00A3296A"/>
    <w:rsid w:val="00A339BB"/>
    <w:rsid w:val="00A35CD3"/>
    <w:rsid w:val="00A6201D"/>
    <w:rsid w:val="00A82B45"/>
    <w:rsid w:val="00AA144B"/>
    <w:rsid w:val="00AA6029"/>
    <w:rsid w:val="00AC6F5B"/>
    <w:rsid w:val="00AC782C"/>
    <w:rsid w:val="00AD444F"/>
    <w:rsid w:val="00AD69D7"/>
    <w:rsid w:val="00AD76B1"/>
    <w:rsid w:val="00B0445B"/>
    <w:rsid w:val="00B61717"/>
    <w:rsid w:val="00B86813"/>
    <w:rsid w:val="00B97B9F"/>
    <w:rsid w:val="00BB7D62"/>
    <w:rsid w:val="00BC7736"/>
    <w:rsid w:val="00BF3AE3"/>
    <w:rsid w:val="00C10992"/>
    <w:rsid w:val="00C21A68"/>
    <w:rsid w:val="00C24641"/>
    <w:rsid w:val="00C27343"/>
    <w:rsid w:val="00C57C89"/>
    <w:rsid w:val="00C639B7"/>
    <w:rsid w:val="00C70B52"/>
    <w:rsid w:val="00C853B4"/>
    <w:rsid w:val="00C865B2"/>
    <w:rsid w:val="00C94804"/>
    <w:rsid w:val="00CA075D"/>
    <w:rsid w:val="00CA5C27"/>
    <w:rsid w:val="00CB15B3"/>
    <w:rsid w:val="00CF05B8"/>
    <w:rsid w:val="00CF17F1"/>
    <w:rsid w:val="00CF5B95"/>
    <w:rsid w:val="00D06EA1"/>
    <w:rsid w:val="00D15413"/>
    <w:rsid w:val="00D32621"/>
    <w:rsid w:val="00D36F8C"/>
    <w:rsid w:val="00D57331"/>
    <w:rsid w:val="00D61B61"/>
    <w:rsid w:val="00D66B75"/>
    <w:rsid w:val="00D70334"/>
    <w:rsid w:val="00D752B6"/>
    <w:rsid w:val="00D763F6"/>
    <w:rsid w:val="00D76864"/>
    <w:rsid w:val="00D933ED"/>
    <w:rsid w:val="00DA254D"/>
    <w:rsid w:val="00DA39CE"/>
    <w:rsid w:val="00DA5B04"/>
    <w:rsid w:val="00DD72D0"/>
    <w:rsid w:val="00DE4959"/>
    <w:rsid w:val="00DE7E4A"/>
    <w:rsid w:val="00E002E0"/>
    <w:rsid w:val="00E11A7D"/>
    <w:rsid w:val="00E2173A"/>
    <w:rsid w:val="00E34814"/>
    <w:rsid w:val="00E52FDC"/>
    <w:rsid w:val="00E54606"/>
    <w:rsid w:val="00E54D27"/>
    <w:rsid w:val="00E6134D"/>
    <w:rsid w:val="00E75B5A"/>
    <w:rsid w:val="00E75E10"/>
    <w:rsid w:val="00E82F68"/>
    <w:rsid w:val="00E84B7C"/>
    <w:rsid w:val="00EA5A9E"/>
    <w:rsid w:val="00EB07B2"/>
    <w:rsid w:val="00EC0BB6"/>
    <w:rsid w:val="00EC0EDA"/>
    <w:rsid w:val="00ED4909"/>
    <w:rsid w:val="00ED7038"/>
    <w:rsid w:val="00EF16A2"/>
    <w:rsid w:val="00F43677"/>
    <w:rsid w:val="00F60B34"/>
    <w:rsid w:val="00F60DC2"/>
    <w:rsid w:val="00F62348"/>
    <w:rsid w:val="00F84692"/>
    <w:rsid w:val="00F85D83"/>
    <w:rsid w:val="00F90786"/>
    <w:rsid w:val="00F9561D"/>
    <w:rsid w:val="00FA0F6E"/>
    <w:rsid w:val="00FB501D"/>
    <w:rsid w:val="00FC3E13"/>
    <w:rsid w:val="00FD65BD"/>
    <w:rsid w:val="00FE0A8A"/>
    <w:rsid w:val="00FE5FA0"/>
    <w:rsid w:val="00FF07A7"/>
    <w:rsid w:val="00FF21E3"/>
    <w:rsid w:val="00FF38FF"/>
    <w:rsid w:val="03511585"/>
    <w:rsid w:val="03F93974"/>
    <w:rsid w:val="0483347E"/>
    <w:rsid w:val="04986951"/>
    <w:rsid w:val="052B4ADE"/>
    <w:rsid w:val="074F3198"/>
    <w:rsid w:val="0CEE3559"/>
    <w:rsid w:val="0ED651DF"/>
    <w:rsid w:val="0F1C7DD0"/>
    <w:rsid w:val="124E30EA"/>
    <w:rsid w:val="17A245EE"/>
    <w:rsid w:val="18120180"/>
    <w:rsid w:val="19E443DF"/>
    <w:rsid w:val="247E2D86"/>
    <w:rsid w:val="2687495E"/>
    <w:rsid w:val="279B5A0D"/>
    <w:rsid w:val="28553F51"/>
    <w:rsid w:val="285F6A24"/>
    <w:rsid w:val="2D7F6ABB"/>
    <w:rsid w:val="31E316EA"/>
    <w:rsid w:val="35660BC5"/>
    <w:rsid w:val="35931AAD"/>
    <w:rsid w:val="39611948"/>
    <w:rsid w:val="3EA32B6A"/>
    <w:rsid w:val="3F1455DB"/>
    <w:rsid w:val="409C5928"/>
    <w:rsid w:val="40E7707F"/>
    <w:rsid w:val="442F7DD4"/>
    <w:rsid w:val="44C52B8D"/>
    <w:rsid w:val="4906706D"/>
    <w:rsid w:val="4BF75969"/>
    <w:rsid w:val="518B2C88"/>
    <w:rsid w:val="533F1356"/>
    <w:rsid w:val="55F65593"/>
    <w:rsid w:val="56012170"/>
    <w:rsid w:val="5BDE6E51"/>
    <w:rsid w:val="5FF44C64"/>
    <w:rsid w:val="627339D1"/>
    <w:rsid w:val="6369743F"/>
    <w:rsid w:val="63B83E6B"/>
    <w:rsid w:val="64843888"/>
    <w:rsid w:val="64EC4D7C"/>
    <w:rsid w:val="679D7085"/>
    <w:rsid w:val="6D8913EE"/>
    <w:rsid w:val="6F1A4027"/>
    <w:rsid w:val="72AE5FC0"/>
    <w:rsid w:val="76C41E24"/>
    <w:rsid w:val="7AB11C95"/>
    <w:rsid w:val="7CA652FF"/>
    <w:rsid w:val="7D00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B66C659"/>
  <w15:docId w15:val="{1B88EE2F-289D-43D0-B393-74CA955C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rFonts w:ascii="宋体"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宋体" w:eastAsia="宋体"/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huaxiaoshui2022@163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31616;&#21382;-&#19971;&#33426;&#26143;&#31616;&#21382;&#21019;&#24847;&#31616;&#21382;&#27714;&#32844;&#31616;&#21382;&#20010;&#2015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428801-A93B-4951-8313-63C6F7B9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简历-七芒星简历创意简历求职简历个人简历</Template>
  <TotalTime>16</TotalTime>
  <Pages>3</Pages>
  <Words>69</Words>
  <Characters>395</Characters>
  <Application>Microsoft Office Word</Application>
  <DocSecurity>8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kedao</dc:creator>
  <cp:lastModifiedBy>zjzgryx2021@163.com</cp:lastModifiedBy>
  <cp:revision>4</cp:revision>
  <cp:lastPrinted>2020-08-04T11:21:00Z</cp:lastPrinted>
  <dcterms:created xsi:type="dcterms:W3CDTF">2022-08-03T10:36:00Z</dcterms:created>
  <dcterms:modified xsi:type="dcterms:W3CDTF">2022-08-04T08:02:00Z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74CDF2D303784BA395E35FB52C7DC8AD</vt:lpwstr>
  </property>
</Properties>
</file>