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运动场地使用申请备案表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185"/>
        <w:gridCol w:w="120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活动名称：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活动时间：         年   月    —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活动负责人：   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学院（使用单位）意见：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5700" w:firstLineChars="1900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ind w:firstLine="4800" w:firstLineChars="1600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场地管理中心负责人签字：</w:t>
            </w:r>
          </w:p>
          <w:p>
            <w:pPr>
              <w:ind w:firstLine="4500" w:firstLineChars="1500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体育教学部意见：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5700" w:firstLineChars="1900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ind w:firstLine="4800" w:firstLineChars="1600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852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体育器材借用目录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器材名称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5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18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5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18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5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18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5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18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5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18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5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18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5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18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5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418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5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418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5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418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5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418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5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418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借出时间：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拟归还时间：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借用人签字：                  联系电话：</w:t>
            </w: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说明：填写此表交由器材室老师并押有效证件借用器材。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44CA8"/>
    <w:rsid w:val="0EB12EEA"/>
    <w:rsid w:val="13E12CE7"/>
    <w:rsid w:val="168874E1"/>
    <w:rsid w:val="18164B50"/>
    <w:rsid w:val="234C6F73"/>
    <w:rsid w:val="312A1044"/>
    <w:rsid w:val="5A2178F6"/>
    <w:rsid w:val="63712CAA"/>
    <w:rsid w:val="65A86152"/>
    <w:rsid w:val="68D44CA8"/>
    <w:rsid w:val="6D535020"/>
    <w:rsid w:val="702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2018-11-29T07:22:00Z</dcterms:created>
  <dc:creator>4603</dc:creator>
  <cp:lastModifiedBy>陈峰</cp:lastModifiedBy>
  <cp:lastPrinted>2020-10-05T02:25:16Z</cp:lastPrinted>
  <dcterms:modified xsi:type="dcterms:W3CDTF">2020-10-05T02:26:59Z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