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9A" w:rsidRPr="002129CE" w:rsidRDefault="0013449A" w:rsidP="002129CE">
      <w:pPr>
        <w:spacing w:line="220" w:lineRule="atLeast"/>
        <w:jc w:val="center"/>
        <w:rPr>
          <w:rFonts w:ascii="仿宋" w:eastAsia="仿宋" w:hAnsi="仿宋"/>
          <w:b/>
          <w:sz w:val="28"/>
          <w:szCs w:val="28"/>
        </w:rPr>
      </w:pPr>
      <w:r w:rsidRPr="002129CE">
        <w:rPr>
          <w:rFonts w:ascii="仿宋" w:eastAsia="仿宋" w:hAnsi="仿宋" w:hint="eastAsia"/>
          <w:b/>
          <w:sz w:val="28"/>
          <w:szCs w:val="28"/>
        </w:rPr>
        <w:t>关于转发《协助开展“相约青年之声，牵手幸福生活”</w:t>
      </w:r>
    </w:p>
    <w:p w:rsidR="0013449A" w:rsidRPr="002129CE" w:rsidRDefault="0013449A" w:rsidP="002129CE">
      <w:pPr>
        <w:spacing w:line="220" w:lineRule="atLeast"/>
        <w:jc w:val="center"/>
        <w:rPr>
          <w:rFonts w:ascii="仿宋" w:eastAsia="仿宋" w:hAnsi="仿宋"/>
          <w:b/>
          <w:sz w:val="28"/>
          <w:szCs w:val="28"/>
        </w:rPr>
      </w:pPr>
      <w:r w:rsidRPr="002129CE">
        <w:rPr>
          <w:rFonts w:ascii="仿宋" w:eastAsia="仿宋" w:hAnsi="仿宋" w:hint="eastAsia"/>
          <w:b/>
          <w:sz w:val="28"/>
          <w:szCs w:val="28"/>
        </w:rPr>
        <w:t>专场相亲会》的通知</w:t>
      </w:r>
    </w:p>
    <w:p w:rsidR="0013449A" w:rsidRPr="00AF5532" w:rsidRDefault="0013449A" w:rsidP="002129CE">
      <w:pPr>
        <w:spacing w:line="540" w:lineRule="exact"/>
        <w:ind w:firstLine="555"/>
        <w:rPr>
          <w:rFonts w:ascii="仿宋" w:eastAsia="仿宋" w:hAnsi="仿宋"/>
          <w:b/>
          <w:sz w:val="28"/>
          <w:szCs w:val="28"/>
        </w:rPr>
      </w:pPr>
      <w:r w:rsidRPr="00AF5532">
        <w:rPr>
          <w:rFonts w:ascii="仿宋" w:eastAsia="仿宋" w:hAnsi="仿宋" w:hint="eastAsia"/>
          <w:b/>
          <w:sz w:val="28"/>
          <w:szCs w:val="28"/>
        </w:rPr>
        <w:t>各女工委员：</w:t>
      </w:r>
    </w:p>
    <w:p w:rsidR="0013449A" w:rsidRDefault="0013449A" w:rsidP="00730EE8">
      <w:pPr>
        <w:spacing w:line="540" w:lineRule="exact"/>
        <w:ind w:firstLineChars="200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现将团省委印发的《关于协助开展“相约青年之声，牵手幸福生活”专场相亲会》的通知转发你们，请协助落实本单位有符合条件且愿意参加此次活动的单身男、女教职工，填写报名表（见附件），</w:t>
      </w:r>
      <w:hyperlink r:id="rId6" w:history="1">
        <w:r w:rsidRPr="00C41BB4">
          <w:rPr>
            <w:rStyle w:val="Hyperlink"/>
            <w:rFonts w:ascii="仿宋" w:eastAsia="仿宋" w:hAnsi="仿宋" w:hint="eastAsia"/>
            <w:sz w:val="28"/>
            <w:szCs w:val="28"/>
          </w:rPr>
          <w:t>汇总后于</w:t>
        </w:r>
        <w:r w:rsidRPr="00C41BB4">
          <w:rPr>
            <w:rStyle w:val="Hyperlink"/>
            <w:rFonts w:ascii="仿宋" w:eastAsia="仿宋" w:hAnsi="仿宋"/>
            <w:sz w:val="28"/>
            <w:szCs w:val="28"/>
          </w:rPr>
          <w:t>12</w:t>
        </w:r>
        <w:r w:rsidRPr="00C41BB4">
          <w:rPr>
            <w:rStyle w:val="Hyperlink"/>
            <w:rFonts w:ascii="仿宋" w:eastAsia="仿宋" w:hAnsi="仿宋" w:hint="eastAsia"/>
            <w:sz w:val="28"/>
            <w:szCs w:val="28"/>
          </w:rPr>
          <w:t>月</w:t>
        </w:r>
        <w:r w:rsidRPr="00C41BB4">
          <w:rPr>
            <w:rStyle w:val="Hyperlink"/>
            <w:rFonts w:ascii="仿宋" w:eastAsia="仿宋" w:hAnsi="仿宋"/>
            <w:sz w:val="28"/>
            <w:szCs w:val="28"/>
          </w:rPr>
          <w:t>11</w:t>
        </w:r>
        <w:r w:rsidRPr="00C41BB4">
          <w:rPr>
            <w:rStyle w:val="Hyperlink"/>
            <w:rFonts w:ascii="仿宋" w:eastAsia="仿宋" w:hAnsi="仿宋" w:hint="eastAsia"/>
            <w:sz w:val="28"/>
            <w:szCs w:val="28"/>
          </w:rPr>
          <w:t>日前发至邮箱</w:t>
        </w:r>
        <w:r w:rsidRPr="00C41BB4">
          <w:rPr>
            <w:rStyle w:val="Hyperlink"/>
            <w:rFonts w:ascii="仿宋" w:eastAsia="仿宋" w:hAnsi="仿宋"/>
            <w:sz w:val="28"/>
            <w:szCs w:val="28"/>
          </w:rPr>
          <w:t>gonghui@ncwu.edu.cn</w:t>
        </w:r>
      </w:hyperlink>
      <w:r>
        <w:rPr>
          <w:rFonts w:ascii="仿宋" w:eastAsia="仿宋" w:hAnsi="仿宋" w:hint="eastAsia"/>
          <w:sz w:val="28"/>
          <w:szCs w:val="28"/>
        </w:rPr>
        <w:t>。</w:t>
      </w:r>
    </w:p>
    <w:p w:rsidR="0013449A" w:rsidRDefault="0013449A" w:rsidP="002129CE">
      <w:pPr>
        <w:spacing w:line="54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附件：关于协助开展“相约青年之声，牵手幸福生活”专场相亲会的通知</w:t>
      </w:r>
    </w:p>
    <w:p w:rsidR="0013449A" w:rsidRDefault="0013449A" w:rsidP="002129CE">
      <w:pPr>
        <w:spacing w:line="540" w:lineRule="exact"/>
        <w:ind w:firstLine="555"/>
        <w:rPr>
          <w:rFonts w:ascii="仿宋" w:eastAsia="仿宋" w:hAnsi="仿宋"/>
          <w:sz w:val="28"/>
          <w:szCs w:val="28"/>
        </w:rPr>
      </w:pPr>
    </w:p>
    <w:p w:rsidR="0013449A" w:rsidRDefault="0013449A" w:rsidP="002129CE">
      <w:pPr>
        <w:spacing w:line="540" w:lineRule="exact"/>
        <w:ind w:firstLine="555"/>
        <w:rPr>
          <w:rFonts w:ascii="仿宋" w:eastAsia="仿宋" w:hAnsi="仿宋"/>
          <w:sz w:val="28"/>
          <w:szCs w:val="28"/>
        </w:rPr>
      </w:pPr>
    </w:p>
    <w:p w:rsidR="0013449A" w:rsidRDefault="0013449A" w:rsidP="002129CE">
      <w:pPr>
        <w:spacing w:line="54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</w:t>
      </w:r>
      <w:r>
        <w:rPr>
          <w:rFonts w:ascii="仿宋" w:eastAsia="仿宋" w:hAnsi="仿宋" w:hint="eastAsia"/>
          <w:sz w:val="28"/>
          <w:szCs w:val="28"/>
        </w:rPr>
        <w:t>校工会</w:t>
      </w:r>
    </w:p>
    <w:p w:rsidR="0013449A" w:rsidRDefault="0013449A" w:rsidP="002129CE">
      <w:pPr>
        <w:spacing w:line="540" w:lineRule="exact"/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2015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13449A" w:rsidRDefault="0013449A" w:rsidP="002F7838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13449A" w:rsidRDefault="0013449A" w:rsidP="002F7838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13449A" w:rsidRDefault="0013449A" w:rsidP="002F7838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13449A" w:rsidRDefault="0013449A" w:rsidP="002F7838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13449A" w:rsidRDefault="0013449A" w:rsidP="002F7838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13449A" w:rsidRDefault="0013449A" w:rsidP="002F7838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13449A" w:rsidRDefault="0013449A" w:rsidP="002F7838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13449A" w:rsidRDefault="0013449A" w:rsidP="00730EE8">
      <w:pPr>
        <w:ind w:firstLineChars="200" w:firstLine="3168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关于协助开展“相约青年之声，牵手幸福生活”</w:t>
      </w:r>
    </w:p>
    <w:p w:rsidR="0013449A" w:rsidRDefault="0013449A" w:rsidP="00730EE8">
      <w:pPr>
        <w:ind w:firstLineChars="200" w:firstLine="3168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专场相亲会的通知</w:t>
      </w:r>
    </w:p>
    <w:p w:rsidR="0013449A" w:rsidRDefault="0013449A" w:rsidP="00730EE8">
      <w:pPr>
        <w:ind w:firstLineChars="200" w:firstLine="31680"/>
        <w:rPr>
          <w:rFonts w:ascii="宋体" w:eastAsia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为了充分发挥青年之声·河南平台真情、高效、务实的服务作用，给广大河南单身青年搭建诚信交友的服务平台，促进解决广大单身青年婚恋问题。青年之声·河南运营中心拟于近期举办“相约青年之声，幸福牵手”专场相亲会，本次活动主要面向省直机关事业单位青年、省管高校青年群体，请各省直机关事业单位、省管高校协助落实本单位青年报名工作。</w:t>
      </w:r>
    </w:p>
    <w:p w:rsidR="0013449A" w:rsidRDefault="0013449A" w:rsidP="00730EE8">
      <w:pPr>
        <w:ind w:firstLineChars="250" w:firstLine="31680"/>
        <w:rPr>
          <w:rFonts w:ascii="宋体" w:eastAsia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报名须知：</w:t>
      </w:r>
    </w:p>
    <w:p w:rsidR="0013449A" w:rsidRDefault="0013449A" w:rsidP="00730EE8">
      <w:pPr>
        <w:ind w:firstLineChars="200" w:firstLine="31680"/>
        <w:rPr>
          <w:rFonts w:ascii="宋体" w:eastAsia="宋体" w:cs="仿宋_GB2312"/>
          <w:sz w:val="28"/>
          <w:szCs w:val="28"/>
        </w:rPr>
      </w:pPr>
      <w:r>
        <w:rPr>
          <w:rFonts w:ascii="宋体" w:hAnsi="宋体" w:cs="仿宋_GB2312"/>
          <w:sz w:val="28"/>
          <w:szCs w:val="28"/>
        </w:rPr>
        <w:t xml:space="preserve"> 1.</w:t>
      </w:r>
      <w:r>
        <w:rPr>
          <w:rFonts w:ascii="宋体" w:hAnsi="宋体" w:cs="仿宋_GB2312" w:hint="eastAsia"/>
          <w:sz w:val="28"/>
          <w:szCs w:val="28"/>
        </w:rPr>
        <w:t>本次活动属于公益活动，不收取任何费用，参与活动的个人提供个人</w:t>
      </w:r>
      <w:r>
        <w:rPr>
          <w:rFonts w:ascii="宋体" w:hAnsi="宋体" w:cs="仿宋_GB2312" w:hint="eastAsia"/>
          <w:b/>
          <w:sz w:val="28"/>
          <w:szCs w:val="28"/>
        </w:rPr>
        <w:t>姓名、性别、年龄、工作单位、联系方式</w:t>
      </w:r>
      <w:r>
        <w:rPr>
          <w:rFonts w:ascii="宋体" w:hAnsi="宋体" w:cs="仿宋_GB2312" w:hint="eastAsia"/>
          <w:sz w:val="28"/>
          <w:szCs w:val="28"/>
        </w:rPr>
        <w:t>，由各单位团委统一汇总后，</w:t>
      </w:r>
      <w:hyperlink r:id="rId7" w:history="1">
        <w:r>
          <w:rPr>
            <w:rStyle w:val="Hyperlink"/>
            <w:rFonts w:ascii="宋体" w:hAnsi="宋体" w:cs="仿宋_GB2312" w:hint="eastAsia"/>
            <w:sz w:val="28"/>
            <w:szCs w:val="28"/>
          </w:rPr>
          <w:t>发送至邮箱</w:t>
        </w:r>
        <w:r>
          <w:rPr>
            <w:rStyle w:val="Hyperlink"/>
            <w:rFonts w:ascii="宋体" w:hAnsi="宋体" w:cs="仿宋_GB2312"/>
            <w:sz w:val="28"/>
            <w:szCs w:val="28"/>
          </w:rPr>
          <w:t>xcb19110504@163.com</w:t>
        </w:r>
      </w:hyperlink>
      <w:r>
        <w:rPr>
          <w:rFonts w:ascii="宋体" w:hAnsi="宋体" w:cs="仿宋_GB2312" w:hint="eastAsia"/>
          <w:sz w:val="28"/>
          <w:szCs w:val="28"/>
        </w:rPr>
        <w:t>。</w:t>
      </w:r>
    </w:p>
    <w:p w:rsidR="0013449A" w:rsidRDefault="0013449A" w:rsidP="00730EE8">
      <w:pPr>
        <w:ind w:firstLineChars="200" w:firstLine="31680"/>
        <w:rPr>
          <w:rFonts w:ascii="宋体" w:eastAsia="宋体" w:cs="仿宋_GB2312"/>
          <w:sz w:val="28"/>
          <w:szCs w:val="28"/>
        </w:rPr>
      </w:pPr>
      <w:r>
        <w:rPr>
          <w:rFonts w:ascii="宋体" w:hAnsi="宋体" w:cs="仿宋_GB2312"/>
          <w:sz w:val="28"/>
          <w:szCs w:val="28"/>
        </w:rPr>
        <w:t>2.</w:t>
      </w:r>
      <w:r>
        <w:rPr>
          <w:rFonts w:ascii="宋体" w:hAnsi="宋体" w:cs="仿宋_GB2312" w:hint="eastAsia"/>
          <w:sz w:val="28"/>
          <w:szCs w:val="28"/>
        </w:rPr>
        <w:t>报名者须年满</w:t>
      </w:r>
      <w:r>
        <w:rPr>
          <w:rFonts w:ascii="宋体" w:hAnsi="宋体" w:cs="仿宋_GB2312"/>
          <w:sz w:val="28"/>
          <w:szCs w:val="28"/>
        </w:rPr>
        <w:t>20</w:t>
      </w:r>
      <w:r>
        <w:rPr>
          <w:rFonts w:ascii="宋体" w:hAnsi="宋体" w:cs="仿宋_GB2312" w:hint="eastAsia"/>
          <w:sz w:val="28"/>
          <w:szCs w:val="28"/>
        </w:rPr>
        <w:t>周岁，有无婚史均可参与，但须保证现阶段是单身；且对提供的个人信息必须保证真实可信，因虚假资料引发的各种纠纷活动主办方不予负责。</w:t>
      </w:r>
    </w:p>
    <w:p w:rsidR="0013449A" w:rsidRDefault="0013449A" w:rsidP="00730EE8">
      <w:pPr>
        <w:ind w:firstLineChars="200" w:firstLine="31680"/>
        <w:rPr>
          <w:rFonts w:ascii="宋体" w:eastAsia="宋体" w:cs="仿宋_GB2312"/>
          <w:sz w:val="28"/>
          <w:szCs w:val="28"/>
        </w:rPr>
      </w:pPr>
      <w:r>
        <w:rPr>
          <w:rFonts w:ascii="宋体" w:hAnsi="宋体" w:cs="仿宋_GB2312"/>
          <w:sz w:val="28"/>
          <w:szCs w:val="28"/>
        </w:rPr>
        <w:t>3.</w:t>
      </w:r>
      <w:r>
        <w:rPr>
          <w:rFonts w:ascii="宋体" w:hAnsi="宋体" w:cs="仿宋_GB2312" w:hint="eastAsia"/>
          <w:sz w:val="28"/>
          <w:szCs w:val="28"/>
        </w:rPr>
        <w:t>个人信息卡将在活动当天完全公开，活动结束后由主办方统一销毁处理。</w:t>
      </w:r>
    </w:p>
    <w:p w:rsidR="0013449A" w:rsidRDefault="0013449A" w:rsidP="00730EE8">
      <w:pPr>
        <w:ind w:firstLineChars="200" w:firstLine="31680"/>
        <w:rPr>
          <w:rFonts w:ascii="宋体" w:eastAsia="宋体" w:cs="仿宋_GB2312"/>
          <w:sz w:val="28"/>
          <w:szCs w:val="28"/>
        </w:rPr>
      </w:pPr>
    </w:p>
    <w:p w:rsidR="0013449A" w:rsidRDefault="0013449A" w:rsidP="00730EE8">
      <w:pPr>
        <w:ind w:firstLineChars="200" w:firstLine="31680"/>
        <w:rPr>
          <w:rFonts w:ascii="宋体" w:eastAsia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联系人</w:t>
      </w:r>
      <w:r>
        <w:rPr>
          <w:rFonts w:ascii="宋体" w:hAnsi="宋体" w:cs="仿宋_GB2312"/>
          <w:sz w:val="28"/>
          <w:szCs w:val="28"/>
        </w:rPr>
        <w:t>:</w:t>
      </w:r>
      <w:r>
        <w:rPr>
          <w:rFonts w:ascii="宋体" w:hAnsi="宋体" w:cs="仿宋_GB2312" w:hint="eastAsia"/>
          <w:sz w:val="28"/>
          <w:szCs w:val="28"/>
        </w:rPr>
        <w:t>肖健</w:t>
      </w:r>
      <w:r>
        <w:rPr>
          <w:rFonts w:ascii="宋体" w:hAnsi="宋体" w:cs="仿宋_GB2312"/>
          <w:sz w:val="28"/>
          <w:szCs w:val="28"/>
        </w:rPr>
        <w:t xml:space="preserve">     </w:t>
      </w:r>
    </w:p>
    <w:p w:rsidR="0013449A" w:rsidRDefault="0013449A" w:rsidP="00730EE8">
      <w:pPr>
        <w:ind w:firstLineChars="200" w:firstLine="31680"/>
        <w:rPr>
          <w:rFonts w:ascii="宋体" w:eastAsia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联系方式：</w:t>
      </w:r>
      <w:r>
        <w:rPr>
          <w:rFonts w:ascii="宋体" w:hAnsi="宋体" w:cs="仿宋_GB2312"/>
          <w:sz w:val="28"/>
          <w:szCs w:val="28"/>
        </w:rPr>
        <w:t>0371--65901157  18848857338</w:t>
      </w:r>
    </w:p>
    <w:p w:rsidR="0013449A" w:rsidRDefault="0013449A" w:rsidP="002F7838">
      <w:pPr>
        <w:jc w:val="right"/>
        <w:rPr>
          <w:rFonts w:ascii="宋体" w:eastAsia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青年之声·河南运营中心</w:t>
      </w:r>
    </w:p>
    <w:p w:rsidR="0013449A" w:rsidRDefault="0013449A" w:rsidP="002F7838">
      <w:pPr>
        <w:ind w:right="560"/>
        <w:jc w:val="right"/>
        <w:rPr>
          <w:rFonts w:ascii="宋体" w:eastAsia="宋体" w:cs="仿宋_GB2312"/>
          <w:sz w:val="28"/>
          <w:szCs w:val="28"/>
        </w:rPr>
      </w:pPr>
      <w:r>
        <w:rPr>
          <w:rFonts w:ascii="宋体" w:hAnsi="宋体" w:cs="仿宋_GB2312"/>
          <w:sz w:val="28"/>
          <w:szCs w:val="28"/>
        </w:rPr>
        <w:t>2015</w:t>
      </w:r>
      <w:r>
        <w:rPr>
          <w:rFonts w:ascii="宋体" w:hAnsi="宋体" w:cs="仿宋_GB2312" w:hint="eastAsia"/>
          <w:sz w:val="28"/>
          <w:szCs w:val="28"/>
        </w:rPr>
        <w:t>年</w:t>
      </w:r>
      <w:r>
        <w:rPr>
          <w:rFonts w:ascii="宋体" w:hAnsi="宋体" w:cs="仿宋_GB2312"/>
          <w:sz w:val="28"/>
          <w:szCs w:val="28"/>
        </w:rPr>
        <w:t>11</w:t>
      </w:r>
      <w:r>
        <w:rPr>
          <w:rFonts w:ascii="宋体" w:hAnsi="宋体" w:cs="仿宋_GB2312" w:hint="eastAsia"/>
          <w:sz w:val="28"/>
          <w:szCs w:val="28"/>
        </w:rPr>
        <w:t>月</w:t>
      </w:r>
    </w:p>
    <w:p w:rsidR="0013449A" w:rsidRDefault="0013449A" w:rsidP="002F7838">
      <w:pPr>
        <w:rPr>
          <w:rFonts w:ascii="黑体" w:eastAsia="黑体" w:hAnsi="黑体" w:cs="黑体"/>
          <w:sz w:val="28"/>
          <w:szCs w:val="28"/>
        </w:rPr>
      </w:pPr>
    </w:p>
    <w:p w:rsidR="0013449A" w:rsidRDefault="0013449A" w:rsidP="002F7838">
      <w:pPr>
        <w:jc w:val="center"/>
        <w:rPr>
          <w:rFonts w:ascii="黑体" w:eastAsia="黑体" w:hAnsi="黑体" w:cs="黑体"/>
          <w:sz w:val="44"/>
          <w:szCs w:val="44"/>
        </w:rPr>
      </w:pPr>
    </w:p>
    <w:p w:rsidR="0013449A" w:rsidRDefault="0013449A" w:rsidP="002F7838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报</w:t>
      </w:r>
      <w:r>
        <w:rPr>
          <w:rFonts w:ascii="黑体" w:eastAsia="黑体" w:hAnsi="黑体" w:cs="黑体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名</w:t>
      </w:r>
      <w:r>
        <w:rPr>
          <w:rFonts w:ascii="黑体" w:eastAsia="黑体" w:hAnsi="黑体" w:cs="黑体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表</w:t>
      </w:r>
    </w:p>
    <w:p w:rsidR="0013449A" w:rsidRDefault="0013449A" w:rsidP="002F7838">
      <w:pPr>
        <w:jc w:val="center"/>
        <w:rPr>
          <w:rFonts w:ascii="黑体" w:eastAsia="黑体" w:hAnsi="黑体" w:cs="黑体"/>
          <w:sz w:val="44"/>
          <w:szCs w:val="44"/>
        </w:rPr>
      </w:pPr>
    </w:p>
    <w:p w:rsidR="0013449A" w:rsidRDefault="0013449A" w:rsidP="002F7838">
      <w:pPr>
        <w:rPr>
          <w:rFonts w:ascii="宋体" w:eastAsia="宋体" w:cs="仿宋_GB2312"/>
          <w:sz w:val="24"/>
        </w:rPr>
      </w:pPr>
      <w:r>
        <w:rPr>
          <w:rFonts w:ascii="宋体" w:hAnsi="宋体" w:cs="仿宋_GB2312" w:hint="eastAsia"/>
          <w:sz w:val="24"/>
        </w:rPr>
        <w:t>单位：</w:t>
      </w:r>
      <w:r>
        <w:rPr>
          <w:rFonts w:ascii="宋体" w:hAnsi="宋体" w:cs="仿宋_GB2312"/>
          <w:sz w:val="24"/>
        </w:rPr>
        <w:t xml:space="preserve">                          </w:t>
      </w:r>
      <w:r>
        <w:rPr>
          <w:rFonts w:ascii="宋体" w:hAnsi="宋体" w:cs="仿宋_GB2312" w:hint="eastAsia"/>
          <w:sz w:val="24"/>
        </w:rPr>
        <w:t>活动联系人：</w:t>
      </w:r>
      <w:r>
        <w:rPr>
          <w:rFonts w:ascii="宋体" w:hAnsi="宋体" w:cs="仿宋_GB2312"/>
          <w:sz w:val="24"/>
        </w:rPr>
        <w:t xml:space="preserve">           </w:t>
      </w:r>
      <w:r>
        <w:rPr>
          <w:rFonts w:ascii="宋体" w:hAnsi="宋体" w:cs="仿宋_GB2312" w:hint="eastAsia"/>
          <w:sz w:val="24"/>
        </w:rPr>
        <w:t>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992"/>
        <w:gridCol w:w="992"/>
        <w:gridCol w:w="3261"/>
        <w:gridCol w:w="1984"/>
      </w:tblGrid>
      <w:tr w:rsidR="0013449A" w:rsidRPr="00295B86" w:rsidTr="00C044EE">
        <w:tc>
          <w:tcPr>
            <w:tcW w:w="1526" w:type="dxa"/>
          </w:tcPr>
          <w:p w:rsidR="0013449A" w:rsidRDefault="0013449A" w:rsidP="00C044E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13449A" w:rsidRDefault="0013449A" w:rsidP="00C044E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 w:rsidR="0013449A" w:rsidRDefault="0013449A" w:rsidP="00C044E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3261" w:type="dxa"/>
          </w:tcPr>
          <w:p w:rsidR="0013449A" w:rsidRDefault="0013449A" w:rsidP="00C044E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</w:tc>
        <w:tc>
          <w:tcPr>
            <w:tcW w:w="1984" w:type="dxa"/>
          </w:tcPr>
          <w:p w:rsidR="0013449A" w:rsidRDefault="0013449A" w:rsidP="00C044E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</w:tr>
      <w:tr w:rsidR="0013449A" w:rsidRPr="00295B86" w:rsidTr="00C044EE">
        <w:tc>
          <w:tcPr>
            <w:tcW w:w="1526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449A" w:rsidRPr="00295B86" w:rsidTr="00C044EE">
        <w:tc>
          <w:tcPr>
            <w:tcW w:w="1526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449A" w:rsidRPr="00295B86" w:rsidTr="00C044EE">
        <w:tc>
          <w:tcPr>
            <w:tcW w:w="1526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449A" w:rsidRPr="00295B86" w:rsidTr="00C044EE">
        <w:tc>
          <w:tcPr>
            <w:tcW w:w="1526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449A" w:rsidRPr="00295B86" w:rsidTr="00C044EE">
        <w:tc>
          <w:tcPr>
            <w:tcW w:w="1526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449A" w:rsidRPr="00295B86" w:rsidTr="00C044EE">
        <w:tc>
          <w:tcPr>
            <w:tcW w:w="1526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449A" w:rsidRPr="00295B86" w:rsidTr="00C044EE">
        <w:tc>
          <w:tcPr>
            <w:tcW w:w="1526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449A" w:rsidRPr="00295B86" w:rsidTr="00C044EE">
        <w:tc>
          <w:tcPr>
            <w:tcW w:w="1526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449A" w:rsidRPr="00295B86" w:rsidTr="00C044EE">
        <w:tc>
          <w:tcPr>
            <w:tcW w:w="1526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449A" w:rsidRPr="00295B86" w:rsidTr="00C044EE">
        <w:tc>
          <w:tcPr>
            <w:tcW w:w="1526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449A" w:rsidRPr="00295B86" w:rsidTr="00C044EE">
        <w:tc>
          <w:tcPr>
            <w:tcW w:w="1526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449A" w:rsidRPr="00295B86" w:rsidTr="00C044EE">
        <w:tc>
          <w:tcPr>
            <w:tcW w:w="1526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449A" w:rsidRPr="00295B86" w:rsidTr="00C044EE">
        <w:tc>
          <w:tcPr>
            <w:tcW w:w="1526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449A" w:rsidRPr="00295B86" w:rsidTr="00C044EE">
        <w:tc>
          <w:tcPr>
            <w:tcW w:w="1526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49A" w:rsidRDefault="0013449A" w:rsidP="00C044E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13449A" w:rsidRPr="00F05237" w:rsidRDefault="0013449A" w:rsidP="002F7838">
      <w:pPr>
        <w:spacing w:line="540" w:lineRule="exact"/>
        <w:rPr>
          <w:rFonts w:ascii="仿宋" w:eastAsia="仿宋" w:hAnsi="仿宋"/>
          <w:sz w:val="28"/>
          <w:szCs w:val="28"/>
        </w:rPr>
      </w:pPr>
    </w:p>
    <w:sectPr w:rsidR="0013449A" w:rsidRPr="00F0523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49A" w:rsidRDefault="0013449A" w:rsidP="002F7838">
      <w:pPr>
        <w:spacing w:after="0"/>
      </w:pPr>
      <w:r>
        <w:separator/>
      </w:r>
    </w:p>
  </w:endnote>
  <w:endnote w:type="continuationSeparator" w:id="0">
    <w:p w:rsidR="0013449A" w:rsidRDefault="0013449A" w:rsidP="002F78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49A" w:rsidRDefault="0013449A" w:rsidP="002F7838">
      <w:pPr>
        <w:spacing w:after="0"/>
      </w:pPr>
      <w:r>
        <w:separator/>
      </w:r>
    </w:p>
  </w:footnote>
  <w:footnote w:type="continuationSeparator" w:id="0">
    <w:p w:rsidR="0013449A" w:rsidRDefault="0013449A" w:rsidP="002F78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3449A"/>
    <w:rsid w:val="001D1738"/>
    <w:rsid w:val="002129CE"/>
    <w:rsid w:val="00295B86"/>
    <w:rsid w:val="002F7838"/>
    <w:rsid w:val="00323B43"/>
    <w:rsid w:val="003C01F0"/>
    <w:rsid w:val="003D37D8"/>
    <w:rsid w:val="003F3D93"/>
    <w:rsid w:val="00426133"/>
    <w:rsid w:val="004358AB"/>
    <w:rsid w:val="004E5897"/>
    <w:rsid w:val="0050200A"/>
    <w:rsid w:val="005C0082"/>
    <w:rsid w:val="00730EE8"/>
    <w:rsid w:val="007B68EB"/>
    <w:rsid w:val="008B7726"/>
    <w:rsid w:val="008C09BF"/>
    <w:rsid w:val="00AC1C7D"/>
    <w:rsid w:val="00AF5532"/>
    <w:rsid w:val="00C044EE"/>
    <w:rsid w:val="00C41BB4"/>
    <w:rsid w:val="00C57B79"/>
    <w:rsid w:val="00C6091C"/>
    <w:rsid w:val="00D31D50"/>
    <w:rsid w:val="00F0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C008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5532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532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F78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7838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F78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7838"/>
    <w:rPr>
      <w:rFonts w:ascii="Tahoma" w:hAnsi="Tahoma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2F783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F7838"/>
    <w:rPr>
      <w:rFonts w:ascii="Tahoma" w:hAnsi="Tahom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1457;&#36865;&#33267;&#37038;&#31665;xcb19110504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7719;&#24635;&#21518;&#20110;12&#26376;11&#26085;&#21069;&#21457;&#33267;&#37038;&#31665;gonghui@ncw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151</Words>
  <Characters>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关于转发《协助开展“相约青年之声，牵手幸福生活”</dc:title>
  <dc:subject/>
  <dc:creator>Administrator</dc:creator>
  <cp:keywords/>
  <dc:description/>
  <cp:lastModifiedBy>郭少龙</cp:lastModifiedBy>
  <cp:revision>2</cp:revision>
  <cp:lastPrinted>2015-12-08T01:19:00Z</cp:lastPrinted>
  <dcterms:created xsi:type="dcterms:W3CDTF">2015-12-08T07:51:00Z</dcterms:created>
  <dcterms:modified xsi:type="dcterms:W3CDTF">2015-12-08T07:51:00Z</dcterms:modified>
</cp:coreProperties>
</file>